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58" w:rsidRDefault="00A0145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595" w:type="dxa"/>
        <w:tblInd w:w="-106" w:type="dxa"/>
        <w:tblLayout w:type="fixed"/>
        <w:tblLook w:val="0000"/>
      </w:tblPr>
      <w:tblGrid>
        <w:gridCol w:w="4786"/>
        <w:gridCol w:w="4785"/>
      </w:tblGrid>
      <w:tr w:rsidR="00A01458"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458" w:rsidRDefault="00A014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458" w:rsidRDefault="00A014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458" w:rsidRDefault="00A0145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Директору МОУ «_______________________»</w:t>
            </w:r>
          </w:p>
          <w:p w:rsidR="00A01458" w:rsidRDefault="00A01458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01458" w:rsidRDefault="00A01458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   </w:t>
            </w:r>
          </w:p>
          <w:p w:rsidR="00A01458" w:rsidRDefault="00A01458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                  ФИО директора</w:t>
            </w:r>
          </w:p>
          <w:p w:rsidR="00A01458" w:rsidRDefault="00A01458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 w:rsidR="00A01458" w:rsidRDefault="00A01458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ФИО родителя (законного представителя),</w:t>
            </w:r>
          </w:p>
          <w:p w:rsidR="00A01458" w:rsidRDefault="00A01458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проживающего (-ей) по адресу: _________________________________________</w:t>
            </w:r>
          </w:p>
          <w:p w:rsidR="00A01458" w:rsidRDefault="00A01458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_________________________________________, </w:t>
            </w:r>
          </w:p>
          <w:p w:rsidR="00A01458" w:rsidRDefault="00A01458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телефон:_____________________</w:t>
            </w:r>
          </w:p>
          <w:p w:rsidR="00A01458" w:rsidRDefault="00A014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01458" w:rsidRDefault="00A01458">
      <w:pPr>
        <w:jc w:val="center"/>
        <w:rPr>
          <w:rFonts w:ascii="Times New Roman" w:hAnsi="Times New Roman" w:cs="Times New Roman"/>
        </w:rPr>
      </w:pPr>
    </w:p>
    <w:p w:rsidR="00A01458" w:rsidRDefault="00A0145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Заявление.</w:t>
      </w:r>
    </w:p>
    <w:p w:rsidR="00A01458" w:rsidRDefault="00A01458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связи со сложившейся санитарно-эпидемиологической ситуацией я, ________________________________родитель/ (законный представитель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A01458" w:rsidRDefault="00A0145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>
        <w:rPr>
          <w:rFonts w:ascii="Times New Roman" w:hAnsi="Times New Roman" w:cs="Times New Roman"/>
          <w:sz w:val="18"/>
          <w:szCs w:val="18"/>
          <w:lang w:val="ru-RU"/>
        </w:rPr>
        <w:t>(ФИО  родителя/законного представителя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A01458" w:rsidRDefault="00A01458">
      <w:pPr>
        <w:tabs>
          <w:tab w:val="left" w:pos="3420"/>
        </w:tabs>
        <w:rPr>
          <w:rFonts w:ascii="Times New Roman" w:hAnsi="Times New Roman" w:cs="Times New Roman"/>
        </w:rPr>
      </w:pPr>
    </w:p>
    <w:p w:rsidR="00A01458" w:rsidRDefault="00A01458">
      <w:pPr>
        <w:tabs>
          <w:tab w:val="left" w:pos="342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______________________________ (ФИО ребенка), </w:t>
      </w:r>
      <w:r>
        <w:rPr>
          <w:rFonts w:ascii="Times New Roman" w:hAnsi="Times New Roman" w:cs="Times New Roman"/>
          <w:sz w:val="28"/>
          <w:szCs w:val="28"/>
          <w:lang w:val="ru-RU"/>
        </w:rPr>
        <w:t>обучающегося ___________ класса, оказался (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>ась)  в трудной жизненной ситуации:</w:t>
      </w:r>
    </w:p>
    <w:p w:rsidR="00A01458" w:rsidRDefault="00A01458">
      <w:pPr>
        <w:tabs>
          <w:tab w:val="left" w:pos="34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01458" w:rsidRDefault="00A01458">
      <w:pPr>
        <w:tabs>
          <w:tab w:val="left" w:pos="34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01458" w:rsidRDefault="00A01458">
      <w:pPr>
        <w:tabs>
          <w:tab w:val="left" w:pos="34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lang w:val="ru-RU"/>
        </w:rPr>
        <w:t>описание ситуации, например: не получаю заработную плату в связи с нерабочими днями в соответствии с Указом Президента №239 от 02.04.2020/выведен на удаленную форму работы без сохранения заработной платы/ уволен с работы и др.</w:t>
      </w:r>
      <w:r>
        <w:rPr>
          <w:rFonts w:ascii="Times New Roman" w:hAnsi="Times New Roman" w:cs="Times New Roman"/>
        </w:rPr>
        <w:t>)</w:t>
      </w:r>
    </w:p>
    <w:p w:rsidR="00A01458" w:rsidRDefault="00A01458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ru-RU"/>
        </w:rPr>
        <w:t>Прошу Вас признать моего ребёнка нуждающимся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находящимся в 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выдать продовольственный набор на период действия особого режима.</w:t>
      </w:r>
    </w:p>
    <w:p w:rsidR="00A01458" w:rsidRDefault="00A01458">
      <w:pPr>
        <w:tabs>
          <w:tab w:val="left" w:pos="3420"/>
        </w:tabs>
        <w:rPr>
          <w:rFonts w:ascii="Times New Roman" w:hAnsi="Times New Roman" w:cs="Times New Roman"/>
        </w:rPr>
      </w:pPr>
    </w:p>
    <w:p w:rsidR="00A01458" w:rsidRDefault="00A01458">
      <w:pPr>
        <w:tabs>
          <w:tab w:val="left" w:pos="3420"/>
          <w:tab w:val="left" w:pos="6915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Дата                               ___________________________                   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(расшифровка)</w:t>
      </w:r>
    </w:p>
    <w:p w:rsidR="00A01458" w:rsidRDefault="00A01458">
      <w:pPr>
        <w:tabs>
          <w:tab w:val="left" w:pos="3420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>(подпись)</w:t>
      </w:r>
    </w:p>
    <w:p w:rsidR="00A01458" w:rsidRDefault="00A01458">
      <w:pPr>
        <w:jc w:val="center"/>
        <w:rPr>
          <w:rFonts w:ascii="Times New Roman" w:hAnsi="Times New Roman" w:cs="Times New Roman"/>
        </w:rPr>
      </w:pPr>
    </w:p>
    <w:p w:rsidR="00A01458" w:rsidRDefault="00A01458">
      <w:pPr>
        <w:tabs>
          <w:tab w:val="left" w:pos="3060"/>
        </w:tabs>
        <w:rPr>
          <w:rFonts w:ascii="Times New Roman" w:hAnsi="Times New Roman" w:cs="Times New Roman"/>
        </w:rPr>
      </w:pPr>
    </w:p>
    <w:p w:rsidR="00A01458" w:rsidRDefault="00A01458">
      <w:pPr>
        <w:rPr>
          <w:rFonts w:ascii="Times New Roman" w:hAnsi="Times New Roman" w:cs="Times New Roman"/>
          <w:sz w:val="28"/>
          <w:szCs w:val="28"/>
        </w:rPr>
      </w:pPr>
    </w:p>
    <w:p w:rsidR="00A01458" w:rsidRDefault="00A01458">
      <w:pPr>
        <w:rPr>
          <w:rFonts w:ascii="Times New Roman" w:hAnsi="Times New Roman" w:cs="Times New Roman"/>
          <w:sz w:val="28"/>
          <w:szCs w:val="28"/>
        </w:rPr>
      </w:pPr>
    </w:p>
    <w:p w:rsidR="00A01458" w:rsidRDefault="00A0145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595" w:type="dxa"/>
        <w:tblInd w:w="-106" w:type="dxa"/>
        <w:tblLayout w:type="fixed"/>
        <w:tblLook w:val="0000"/>
      </w:tblPr>
      <w:tblGrid>
        <w:gridCol w:w="4786"/>
        <w:gridCol w:w="4785"/>
      </w:tblGrid>
      <w:tr w:rsidR="00A01458"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458" w:rsidRDefault="00A014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458" w:rsidRDefault="00A014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458" w:rsidRDefault="00A0145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Директору МОУ «_______________________»</w:t>
            </w:r>
          </w:p>
          <w:p w:rsidR="00A01458" w:rsidRDefault="00A01458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01458" w:rsidRDefault="00A01458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   </w:t>
            </w:r>
          </w:p>
          <w:p w:rsidR="00A01458" w:rsidRDefault="00A01458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                  ФИО директора</w:t>
            </w:r>
          </w:p>
          <w:p w:rsidR="00A01458" w:rsidRDefault="00A01458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 w:rsidR="00A01458" w:rsidRDefault="00A01458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ФИО родителя (законного представителя),</w:t>
            </w:r>
          </w:p>
          <w:p w:rsidR="00A01458" w:rsidRDefault="00A01458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проживающего (-ей) по адресу: _________________________________________</w:t>
            </w:r>
          </w:p>
          <w:p w:rsidR="00A01458" w:rsidRDefault="00A01458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_________________________________________, </w:t>
            </w:r>
          </w:p>
          <w:p w:rsidR="00A01458" w:rsidRDefault="00A01458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телефон:_____________________</w:t>
            </w:r>
          </w:p>
          <w:p w:rsidR="00A01458" w:rsidRDefault="00A014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01458" w:rsidRDefault="00A01458">
      <w:pPr>
        <w:jc w:val="center"/>
        <w:rPr>
          <w:rFonts w:ascii="Times New Roman" w:hAnsi="Times New Roman" w:cs="Times New Roman"/>
        </w:rPr>
      </w:pPr>
    </w:p>
    <w:p w:rsidR="00A01458" w:rsidRDefault="00A01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1458" w:rsidRDefault="00A01458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связи со сложившейся санитарно-эпидемиологической ситуацией я, _________________________________, родитель/ (законного представителя)</w:t>
      </w:r>
    </w:p>
    <w:p w:rsidR="00A01458" w:rsidRDefault="00A01458">
      <w:pPr>
        <w:spacing w:after="0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 (ФИО  родителя, законного представителя)</w:t>
      </w:r>
    </w:p>
    <w:p w:rsidR="00A01458" w:rsidRDefault="00A01458">
      <w:pPr>
        <w:tabs>
          <w:tab w:val="left" w:pos="3420"/>
        </w:tabs>
        <w:rPr>
          <w:rFonts w:ascii="Times New Roman" w:hAnsi="Times New Roman" w:cs="Times New Roman"/>
        </w:rPr>
      </w:pPr>
    </w:p>
    <w:p w:rsidR="00A01458" w:rsidRDefault="00A01458">
      <w:pPr>
        <w:tabs>
          <w:tab w:val="left" w:pos="342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______________________________ (ФИО ребенка), </w:t>
      </w:r>
      <w:r>
        <w:rPr>
          <w:rFonts w:ascii="Times New Roman" w:hAnsi="Times New Roman" w:cs="Times New Roman"/>
          <w:sz w:val="28"/>
          <w:szCs w:val="28"/>
          <w:lang w:val="ru-RU"/>
        </w:rPr>
        <w:t>обучающегося ___________ класса,</w:t>
      </w:r>
    </w:p>
    <w:p w:rsidR="00A01458" w:rsidRDefault="00A01458">
      <w:pPr>
        <w:tabs>
          <w:tab w:val="left" w:pos="342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______________________________ (ФИО ребенка), </w:t>
      </w:r>
      <w:r>
        <w:rPr>
          <w:rFonts w:ascii="Times New Roman" w:hAnsi="Times New Roman" w:cs="Times New Roman"/>
          <w:sz w:val="28"/>
          <w:szCs w:val="28"/>
          <w:lang w:val="ru-RU"/>
        </w:rPr>
        <w:t>обучающегося ___________ класса,</w:t>
      </w:r>
    </w:p>
    <w:p w:rsidR="00A01458" w:rsidRDefault="00A01458">
      <w:pPr>
        <w:tabs>
          <w:tab w:val="left" w:pos="342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  <w:lang w:val="ru-RU"/>
        </w:rPr>
        <w:t xml:space="preserve">_ (ФИО ребенка), </w:t>
      </w:r>
      <w:r>
        <w:rPr>
          <w:rFonts w:ascii="Times New Roman" w:hAnsi="Times New Roman" w:cs="Times New Roman"/>
          <w:sz w:val="28"/>
          <w:szCs w:val="28"/>
          <w:lang w:val="ru-RU"/>
        </w:rPr>
        <w:t>обучающегося ___________ класса,</w:t>
      </w:r>
    </w:p>
    <w:p w:rsidR="00A01458" w:rsidRDefault="00A01458">
      <w:pPr>
        <w:tabs>
          <w:tab w:val="left" w:pos="342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______________________________ (ФИО ребенка), </w:t>
      </w:r>
      <w:r>
        <w:rPr>
          <w:rFonts w:ascii="Times New Roman" w:hAnsi="Times New Roman" w:cs="Times New Roman"/>
          <w:sz w:val="28"/>
          <w:szCs w:val="28"/>
          <w:lang w:val="ru-RU"/>
        </w:rPr>
        <w:t>обучающегося ___________ класса,</w:t>
      </w:r>
    </w:p>
    <w:p w:rsidR="00A01458" w:rsidRDefault="00A01458">
      <w:pPr>
        <w:tabs>
          <w:tab w:val="left" w:pos="342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______________________________ (ФИО ребенка), </w:t>
      </w:r>
      <w:r>
        <w:rPr>
          <w:rFonts w:ascii="Times New Roman" w:hAnsi="Times New Roman" w:cs="Times New Roman"/>
          <w:sz w:val="28"/>
          <w:szCs w:val="28"/>
          <w:lang w:val="ru-RU"/>
        </w:rPr>
        <w:t>обучающегося ___________ класса,</w:t>
      </w:r>
    </w:p>
    <w:p w:rsidR="00A01458" w:rsidRDefault="00A01458">
      <w:pPr>
        <w:tabs>
          <w:tab w:val="left" w:pos="342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отношусь к категории многодетная  семья и  (оказался (-ась)  в трудной жизненной ситуации:</w:t>
      </w:r>
    </w:p>
    <w:p w:rsidR="00A01458" w:rsidRDefault="00A01458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Прошу Вас  выдать моим несовершеннолетним детям продовольственный набор на период действия особого режима.</w:t>
      </w:r>
    </w:p>
    <w:p w:rsidR="00A01458" w:rsidRDefault="00A01458">
      <w:pPr>
        <w:tabs>
          <w:tab w:val="left" w:pos="3420"/>
        </w:tabs>
        <w:rPr>
          <w:rFonts w:ascii="Times New Roman" w:hAnsi="Times New Roman" w:cs="Times New Roman"/>
        </w:rPr>
      </w:pPr>
    </w:p>
    <w:p w:rsidR="00A01458" w:rsidRDefault="00A01458">
      <w:pPr>
        <w:tabs>
          <w:tab w:val="left" w:pos="3420"/>
          <w:tab w:val="left" w:pos="6915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Дата                               ___________________________                   ____________ (расшифровка)</w:t>
      </w:r>
    </w:p>
    <w:p w:rsidR="00A01458" w:rsidRDefault="00A01458">
      <w:pPr>
        <w:tabs>
          <w:tab w:val="left" w:pos="3420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>(подпись)</w:t>
      </w:r>
    </w:p>
    <w:p w:rsidR="00A01458" w:rsidRDefault="00A01458">
      <w:pPr>
        <w:jc w:val="center"/>
        <w:rPr>
          <w:rFonts w:ascii="Times New Roman" w:hAnsi="Times New Roman" w:cs="Times New Roman"/>
        </w:rPr>
      </w:pPr>
    </w:p>
    <w:p w:rsidR="00A01458" w:rsidRDefault="00A01458">
      <w:pPr>
        <w:tabs>
          <w:tab w:val="left" w:pos="3060"/>
        </w:tabs>
        <w:rPr>
          <w:rFonts w:ascii="Times New Roman" w:hAnsi="Times New Roman" w:cs="Times New Roman"/>
        </w:rPr>
      </w:pPr>
    </w:p>
    <w:p w:rsidR="00A01458" w:rsidRDefault="00A01458">
      <w:pPr>
        <w:rPr>
          <w:rFonts w:ascii="Times New Roman" w:hAnsi="Times New Roman" w:cs="Times New Roman"/>
          <w:sz w:val="28"/>
          <w:szCs w:val="28"/>
        </w:rPr>
      </w:pPr>
    </w:p>
    <w:p w:rsidR="00A01458" w:rsidRDefault="00A01458">
      <w:pPr>
        <w:rPr>
          <w:rFonts w:ascii="Times New Roman" w:hAnsi="Times New Roman" w:cs="Times New Roman"/>
          <w:sz w:val="28"/>
          <w:szCs w:val="28"/>
        </w:rPr>
      </w:pPr>
    </w:p>
    <w:sectPr w:rsidR="00A01458" w:rsidSect="00A014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458" w:rsidRDefault="00A01458" w:rsidP="00A01458">
      <w:pPr>
        <w:spacing w:after="0" w:line="240" w:lineRule="auto"/>
      </w:pPr>
      <w:r>
        <w:separator/>
      </w:r>
    </w:p>
  </w:endnote>
  <w:endnote w:type="continuationSeparator" w:id="0">
    <w:p w:rsidR="00A01458" w:rsidRDefault="00A01458" w:rsidP="00A01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458" w:rsidRDefault="00A01458">
    <w:pPr>
      <w:widowControl w:val="0"/>
      <w:spacing w:after="0" w:line="240" w:lineRule="auto"/>
      <w:rPr>
        <w:rFonts w:cstheme="minorBidi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458" w:rsidRDefault="00A01458">
    <w:pPr>
      <w:widowControl w:val="0"/>
      <w:spacing w:after="0" w:line="240" w:lineRule="auto"/>
      <w:rPr>
        <w:rFonts w:cstheme="minorBidi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458" w:rsidRDefault="00A01458">
    <w:pPr>
      <w:widowControl w:val="0"/>
      <w:spacing w:after="0" w:line="240" w:lineRule="auto"/>
      <w:rPr>
        <w:rFonts w:cstheme="minorBidi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458" w:rsidRDefault="00A01458" w:rsidP="00A01458">
      <w:pPr>
        <w:spacing w:after="0" w:line="240" w:lineRule="auto"/>
      </w:pPr>
      <w:r>
        <w:separator/>
      </w:r>
    </w:p>
  </w:footnote>
  <w:footnote w:type="continuationSeparator" w:id="0">
    <w:p w:rsidR="00A01458" w:rsidRDefault="00A01458" w:rsidP="00A01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458" w:rsidRDefault="00A01458">
    <w:pPr>
      <w:widowControl w:val="0"/>
      <w:spacing w:after="0" w:line="240" w:lineRule="auto"/>
      <w:rPr>
        <w:rFonts w:cstheme="minorBidi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458" w:rsidRDefault="00A01458">
    <w:pPr>
      <w:widowControl w:val="0"/>
      <w:spacing w:after="0" w:line="240" w:lineRule="auto"/>
      <w:rPr>
        <w:rFonts w:cstheme="minorBidi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458" w:rsidRDefault="00A01458">
    <w:pPr>
      <w:widowControl w:val="0"/>
      <w:spacing w:after="0" w:line="240" w:lineRule="auto"/>
      <w:rPr>
        <w:rFonts w:cstheme="minorBidi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55AA8"/>
    <w:multiLevelType w:val="multilevel"/>
    <w:tmpl w:val="496FD887"/>
    <w:lvl w:ilvl="0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61F9D080"/>
    <w:multiLevelType w:val="multilevel"/>
    <w:tmpl w:val="16AF9F4C"/>
    <w:lvl w:ilvl="0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1458"/>
    <w:rsid w:val="00A01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ИринаИрина</dc:creator>
  <cp:keywords/>
  <dc:description/>
  <cp:lastModifiedBy/>
  <cp:revision>0</cp:revision>
</cp:coreProperties>
</file>