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2C02" w14:textId="77777777" w:rsidR="001A7F13" w:rsidRPr="006F5906" w:rsidRDefault="001A7F13" w:rsidP="001A7F13">
      <w:pPr>
        <w:ind w:hanging="709"/>
        <w:jc w:val="center"/>
      </w:pPr>
      <w:r w:rsidRPr="006F5906">
        <w:object w:dxaOrig="1126" w:dyaOrig="1226" w14:anchorId="73233B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8" o:title="" blacklevel="6554f"/>
          </v:shape>
          <o:OLEObject Type="Embed" ProgID="Word.Picture.8" ShapeID="_x0000_i1025" DrawAspect="Content" ObjectID="_1816429283" r:id="rId9"/>
        </w:object>
      </w:r>
    </w:p>
    <w:p w14:paraId="73DC14C7" w14:textId="77777777" w:rsidR="001A7F13" w:rsidRPr="006F5906" w:rsidRDefault="001A7F13" w:rsidP="001A7F13">
      <w:pPr>
        <w:spacing w:line="273" w:lineRule="exact"/>
        <w:jc w:val="center"/>
        <w:rPr>
          <w:b/>
        </w:rPr>
      </w:pPr>
      <w:r w:rsidRPr="006F5906">
        <w:rPr>
          <w:b/>
        </w:rPr>
        <w:t>АДМИНИСТРАЦИЯ ЛОМОНОСОВСКОГО МУНИЦИПАЛЬНОГО РАЙОНА ЛЕНИНГРАДСКОЙ ОБЛАСТИ</w:t>
      </w:r>
    </w:p>
    <w:p w14:paraId="5D15FE24" w14:textId="77777777" w:rsidR="001A7F13" w:rsidRPr="006F5906" w:rsidRDefault="001A7F13" w:rsidP="001A7F13">
      <w:pPr>
        <w:spacing w:line="273" w:lineRule="exact"/>
        <w:jc w:val="center"/>
        <w:rPr>
          <w:b/>
          <w:sz w:val="28"/>
          <w:szCs w:val="28"/>
        </w:rPr>
      </w:pPr>
    </w:p>
    <w:p w14:paraId="2FC3A1FE" w14:textId="77777777" w:rsidR="001A7F13" w:rsidRPr="006F5906" w:rsidRDefault="001A7F13" w:rsidP="001A7F13">
      <w:pPr>
        <w:spacing w:line="273" w:lineRule="exact"/>
        <w:jc w:val="center"/>
        <w:rPr>
          <w:b/>
          <w:sz w:val="28"/>
          <w:szCs w:val="28"/>
        </w:rPr>
      </w:pPr>
      <w:r w:rsidRPr="006F5906">
        <w:rPr>
          <w:b/>
          <w:sz w:val="28"/>
          <w:szCs w:val="28"/>
        </w:rPr>
        <w:t>ПОСТАНОВЛЕНИЕ</w:t>
      </w:r>
    </w:p>
    <w:p w14:paraId="7F2A4ADC" w14:textId="59E405FC" w:rsidR="001A7F13" w:rsidRPr="006F5906" w:rsidRDefault="001A7F13" w:rsidP="005B0532">
      <w:pPr>
        <w:spacing w:line="273" w:lineRule="exact"/>
      </w:pPr>
      <w:r w:rsidRPr="006F5906">
        <w:t xml:space="preserve">от </w:t>
      </w:r>
      <w:r w:rsidR="005B0532">
        <w:t>11.08.2025</w:t>
      </w:r>
      <w:r w:rsidRPr="006F5906">
        <w:t xml:space="preserve">                                                                                                                 №</w:t>
      </w:r>
      <w:r w:rsidR="005B0532">
        <w:t xml:space="preserve"> 1452/25</w:t>
      </w:r>
    </w:p>
    <w:p w14:paraId="1486E5F7" w14:textId="77777777" w:rsidR="001A7F13" w:rsidRDefault="001A7F13" w:rsidP="001A7F13">
      <w:pPr>
        <w:rPr>
          <w:sz w:val="28"/>
          <w:szCs w:val="28"/>
          <w:lang w:eastAsia="zh-CN"/>
        </w:rPr>
      </w:pPr>
    </w:p>
    <w:p w14:paraId="1630FAF1" w14:textId="77777777" w:rsidR="001A7F13" w:rsidRPr="00F74915" w:rsidRDefault="001A7F13" w:rsidP="001A7F13">
      <w:pPr>
        <w:rPr>
          <w:sz w:val="28"/>
          <w:szCs w:val="28"/>
          <w:lang w:eastAsia="zh-CN"/>
        </w:rPr>
      </w:pPr>
      <w:r w:rsidRPr="00F74915">
        <w:rPr>
          <w:sz w:val="28"/>
          <w:szCs w:val="28"/>
          <w:lang w:eastAsia="zh-CN"/>
        </w:rPr>
        <w:t>О внесении изменений в муниципальную</w:t>
      </w:r>
    </w:p>
    <w:p w14:paraId="7017AA97" w14:textId="77777777" w:rsidR="001A7F13" w:rsidRPr="00F74915" w:rsidRDefault="001A7F13" w:rsidP="001A7F13">
      <w:pPr>
        <w:rPr>
          <w:sz w:val="28"/>
          <w:szCs w:val="28"/>
          <w:lang w:eastAsia="zh-CN"/>
        </w:rPr>
      </w:pPr>
      <w:r w:rsidRPr="00F74915">
        <w:rPr>
          <w:sz w:val="28"/>
          <w:szCs w:val="28"/>
          <w:lang w:eastAsia="zh-CN"/>
        </w:rPr>
        <w:t>программу муниципального образования</w:t>
      </w:r>
    </w:p>
    <w:p w14:paraId="56F86827" w14:textId="77777777" w:rsidR="001A7F13" w:rsidRPr="00F74915" w:rsidRDefault="001A7F13" w:rsidP="001A7F13">
      <w:pPr>
        <w:rPr>
          <w:sz w:val="28"/>
          <w:szCs w:val="28"/>
          <w:lang w:eastAsia="zh-CN"/>
        </w:rPr>
      </w:pPr>
      <w:r w:rsidRPr="00F74915">
        <w:rPr>
          <w:sz w:val="28"/>
          <w:szCs w:val="28"/>
          <w:lang w:eastAsia="zh-CN"/>
        </w:rPr>
        <w:t>Ломоносовский муниципальный район</w:t>
      </w:r>
    </w:p>
    <w:p w14:paraId="12C07F68" w14:textId="77777777" w:rsidR="001A7F13" w:rsidRDefault="001A7F13" w:rsidP="001A7F13">
      <w:pPr>
        <w:rPr>
          <w:bCs/>
          <w:sz w:val="28"/>
        </w:rPr>
      </w:pPr>
      <w:r w:rsidRPr="00F74915">
        <w:rPr>
          <w:sz w:val="28"/>
          <w:szCs w:val="28"/>
          <w:lang w:eastAsia="zh-CN"/>
        </w:rPr>
        <w:t>Ленинградской области «</w:t>
      </w:r>
      <w:r w:rsidRPr="002576D7">
        <w:rPr>
          <w:bCs/>
          <w:sz w:val="28"/>
        </w:rPr>
        <w:t xml:space="preserve">Обеспечение </w:t>
      </w:r>
    </w:p>
    <w:p w14:paraId="7DE46715" w14:textId="77777777" w:rsidR="001A7F13" w:rsidRDefault="001A7F13" w:rsidP="001A7F13">
      <w:pPr>
        <w:rPr>
          <w:bCs/>
          <w:sz w:val="28"/>
        </w:rPr>
      </w:pPr>
      <w:r w:rsidRPr="002576D7">
        <w:rPr>
          <w:bCs/>
          <w:sz w:val="28"/>
        </w:rPr>
        <w:t xml:space="preserve">устойчивого функционирования и развития </w:t>
      </w:r>
    </w:p>
    <w:p w14:paraId="3E539A93" w14:textId="77777777" w:rsidR="001A7F13" w:rsidRDefault="001A7F13" w:rsidP="001A7F13">
      <w:pPr>
        <w:rPr>
          <w:bCs/>
          <w:sz w:val="28"/>
        </w:rPr>
      </w:pPr>
      <w:r w:rsidRPr="002576D7">
        <w:rPr>
          <w:bCs/>
          <w:sz w:val="28"/>
        </w:rPr>
        <w:t xml:space="preserve">коммунальной и инженерной инфраструктуры </w:t>
      </w:r>
    </w:p>
    <w:p w14:paraId="285DBC51" w14:textId="77777777" w:rsidR="001A7F13" w:rsidRDefault="001A7F13" w:rsidP="001A7F13">
      <w:pPr>
        <w:rPr>
          <w:bCs/>
          <w:sz w:val="28"/>
        </w:rPr>
      </w:pPr>
      <w:r w:rsidRPr="002576D7">
        <w:rPr>
          <w:bCs/>
          <w:sz w:val="28"/>
        </w:rPr>
        <w:t xml:space="preserve">и повышение энергоэффективности в </w:t>
      </w:r>
    </w:p>
    <w:p w14:paraId="2F0E2AC5" w14:textId="77777777" w:rsidR="001A7F13" w:rsidRPr="00F74915" w:rsidRDefault="001A7F13" w:rsidP="001A7F13">
      <w:pPr>
        <w:rPr>
          <w:bCs/>
          <w:kern w:val="32"/>
          <w:sz w:val="28"/>
          <w:szCs w:val="28"/>
        </w:rPr>
      </w:pPr>
      <w:r w:rsidRPr="002576D7">
        <w:rPr>
          <w:bCs/>
          <w:sz w:val="28"/>
        </w:rPr>
        <w:t>Ломоносовском муниципальном районе</w:t>
      </w:r>
      <w:r w:rsidRPr="00F74915">
        <w:rPr>
          <w:sz w:val="28"/>
          <w:szCs w:val="28"/>
          <w:lang w:eastAsia="zh-CN"/>
        </w:rPr>
        <w:t>»</w:t>
      </w:r>
    </w:p>
    <w:p w14:paraId="4D8B9C03" w14:textId="77777777" w:rsidR="001A7F13" w:rsidRPr="00F74915" w:rsidRDefault="001A7F13" w:rsidP="001A7F13">
      <w:pPr>
        <w:rPr>
          <w:sz w:val="28"/>
          <w:szCs w:val="28"/>
          <w:lang w:eastAsia="zh-CN"/>
        </w:rPr>
      </w:pPr>
    </w:p>
    <w:p w14:paraId="7FECEDC3" w14:textId="77777777" w:rsidR="001A7F13" w:rsidRPr="00E842C5" w:rsidRDefault="001A7F13" w:rsidP="001A7F13">
      <w:pPr>
        <w:jc w:val="both"/>
        <w:rPr>
          <w:b/>
        </w:rPr>
      </w:pPr>
      <w:r>
        <w:rPr>
          <w:sz w:val="28"/>
          <w:szCs w:val="28"/>
          <w:lang w:eastAsia="zh-CN"/>
        </w:rPr>
        <w:tab/>
      </w:r>
      <w:r w:rsidRPr="00F74915">
        <w:rPr>
          <w:sz w:val="28"/>
          <w:szCs w:val="28"/>
          <w:lang w:eastAsia="zh-CN"/>
        </w:rPr>
        <w:t xml:space="preserve">В соответствии со статьей 179 Бюджетного кодекса Российской Федерации, </w:t>
      </w:r>
      <w:r w:rsidRPr="007468C9">
        <w:rPr>
          <w:sz w:val="28"/>
          <w:szCs w:val="28"/>
          <w:lang w:eastAsia="zh-CN"/>
        </w:rPr>
        <w:t xml:space="preserve">постановлением администрации </w:t>
      </w:r>
      <w:r w:rsidRPr="007D19F7">
        <w:rPr>
          <w:sz w:val="28"/>
          <w:szCs w:val="28"/>
          <w:lang w:eastAsia="zh-CN"/>
        </w:rPr>
        <w:t xml:space="preserve">муниципального образования </w:t>
      </w:r>
      <w:r w:rsidRPr="007468C9">
        <w:rPr>
          <w:sz w:val="28"/>
          <w:szCs w:val="28"/>
          <w:lang w:eastAsia="zh-CN"/>
        </w:rPr>
        <w:t>Ломоносовск</w:t>
      </w:r>
      <w:r>
        <w:rPr>
          <w:sz w:val="28"/>
          <w:szCs w:val="28"/>
          <w:lang w:eastAsia="zh-CN"/>
        </w:rPr>
        <w:t>ий</w:t>
      </w:r>
      <w:r w:rsidRPr="007468C9">
        <w:rPr>
          <w:sz w:val="28"/>
          <w:szCs w:val="28"/>
          <w:lang w:eastAsia="zh-CN"/>
        </w:rPr>
        <w:t xml:space="preserve"> муниципальн</w:t>
      </w:r>
      <w:r>
        <w:rPr>
          <w:sz w:val="28"/>
          <w:szCs w:val="28"/>
          <w:lang w:eastAsia="zh-CN"/>
        </w:rPr>
        <w:t>ый район</w:t>
      </w:r>
      <w:r w:rsidRPr="007468C9">
        <w:rPr>
          <w:sz w:val="28"/>
          <w:szCs w:val="28"/>
          <w:lang w:eastAsia="zh-CN"/>
        </w:rPr>
        <w:t xml:space="preserve"> Ленинградской области </w:t>
      </w:r>
      <w:r w:rsidRPr="007D19F7">
        <w:rPr>
          <w:sz w:val="28"/>
          <w:szCs w:val="28"/>
          <w:lang w:eastAsia="zh-CN"/>
        </w:rPr>
        <w:t>от 18.03.2022 №469/22 «Об утверждении Порядка разработки, реализации и оценки эффективности муниципальных программ муниципального образования Ломоносовский муниципальный район Ленинградской области» (с</w:t>
      </w:r>
      <w:r w:rsidRPr="007D19F7">
        <w:t xml:space="preserve"> </w:t>
      </w:r>
      <w:r w:rsidRPr="007D19F7">
        <w:rPr>
          <w:sz w:val="28"/>
        </w:rPr>
        <w:t xml:space="preserve">изменениями, внесенными постановлениями администрации Ломоносовского муниципального района Ленинградской области от 31.10.2023 №1735/23, </w:t>
      </w:r>
      <w:r w:rsidRPr="008306BD">
        <w:rPr>
          <w:sz w:val="28"/>
        </w:rPr>
        <w:t xml:space="preserve">от </w:t>
      </w:r>
      <w:r w:rsidRPr="00591F8F">
        <w:rPr>
          <w:sz w:val="28"/>
        </w:rPr>
        <w:t>31.01.2024 №149/24,</w:t>
      </w:r>
      <w:r>
        <w:rPr>
          <w:sz w:val="28"/>
        </w:rPr>
        <w:t xml:space="preserve"> </w:t>
      </w:r>
      <w:r w:rsidRPr="000D0DE9">
        <w:rPr>
          <w:sz w:val="28"/>
        </w:rPr>
        <w:t>от 20.03.2025 №535/25</w:t>
      </w:r>
      <w:r w:rsidRPr="007D19F7">
        <w:rPr>
          <w:sz w:val="28"/>
        </w:rPr>
        <w:t>)</w:t>
      </w:r>
      <w:r w:rsidRPr="007D19F7">
        <w:rPr>
          <w:sz w:val="28"/>
          <w:szCs w:val="28"/>
          <w:lang w:eastAsia="zh-CN"/>
        </w:rPr>
        <w:t>, постановлением администрации муниципального образования Ломоносовский муниципальный район Ленинградской области от 27.04.2022 №715/22 «Об утверждении Методических указаний по разработке и реализации муниципальных программ муниципального образования Ломоносовский муниципальный район Ленинградской области» (с</w:t>
      </w:r>
      <w:r w:rsidRPr="007D19F7">
        <w:t xml:space="preserve"> </w:t>
      </w:r>
      <w:r w:rsidRPr="007D19F7">
        <w:rPr>
          <w:sz w:val="28"/>
        </w:rPr>
        <w:t>изменениями, внесенными постановлениями администрации Ломоносовского муниципального</w:t>
      </w:r>
      <w:r w:rsidRPr="006D6953">
        <w:rPr>
          <w:sz w:val="28"/>
        </w:rPr>
        <w:t xml:space="preserve"> района Ленинградской области от 31.10.2023</w:t>
      </w:r>
      <w:r>
        <w:rPr>
          <w:sz w:val="28"/>
        </w:rPr>
        <w:t xml:space="preserve"> </w:t>
      </w:r>
      <w:r w:rsidRPr="006D6953">
        <w:rPr>
          <w:sz w:val="28"/>
        </w:rPr>
        <w:t xml:space="preserve"> №1736/23, от 31.01.2024 №151/24</w:t>
      </w:r>
      <w:r>
        <w:rPr>
          <w:sz w:val="28"/>
        </w:rPr>
        <w:t>, 14</w:t>
      </w:r>
      <w:r w:rsidRPr="000D0DE9">
        <w:rPr>
          <w:sz w:val="28"/>
        </w:rPr>
        <w:t>.0</w:t>
      </w:r>
      <w:r>
        <w:rPr>
          <w:sz w:val="28"/>
        </w:rPr>
        <w:t>4</w:t>
      </w:r>
      <w:r w:rsidRPr="000D0DE9">
        <w:rPr>
          <w:sz w:val="28"/>
        </w:rPr>
        <w:t>.2025 №</w:t>
      </w:r>
      <w:r>
        <w:rPr>
          <w:sz w:val="28"/>
        </w:rPr>
        <w:t>703</w:t>
      </w:r>
      <w:r w:rsidRPr="000D0DE9">
        <w:rPr>
          <w:sz w:val="28"/>
        </w:rPr>
        <w:t>/25</w:t>
      </w:r>
      <w:r>
        <w:rPr>
          <w:sz w:val="28"/>
        </w:rPr>
        <w:t>)</w:t>
      </w:r>
      <w:r>
        <w:rPr>
          <w:sz w:val="28"/>
          <w:szCs w:val="28"/>
          <w:lang w:eastAsia="zh-CN"/>
        </w:rPr>
        <w:t xml:space="preserve">, </w:t>
      </w:r>
      <w:r w:rsidRPr="00E842C5">
        <w:rPr>
          <w:sz w:val="28"/>
          <w:szCs w:val="28"/>
          <w:lang w:eastAsia="zh-CN"/>
        </w:rPr>
        <w:t>на основании решения</w:t>
      </w:r>
      <w:r w:rsidRPr="00276210">
        <w:rPr>
          <w:sz w:val="28"/>
          <w:szCs w:val="28"/>
          <w:lang w:eastAsia="zh-CN"/>
        </w:rPr>
        <w:t xml:space="preserve"> Совета депутатов Ломоносовского муниципального района Ленинградской области от </w:t>
      </w:r>
      <w:r>
        <w:rPr>
          <w:sz w:val="28"/>
          <w:szCs w:val="28"/>
          <w:lang w:eastAsia="zh-CN"/>
        </w:rPr>
        <w:t>18</w:t>
      </w:r>
      <w:r w:rsidRPr="00276210">
        <w:rPr>
          <w:sz w:val="28"/>
          <w:szCs w:val="28"/>
          <w:lang w:eastAsia="zh-CN"/>
        </w:rPr>
        <w:t>.1</w:t>
      </w:r>
      <w:r>
        <w:rPr>
          <w:sz w:val="28"/>
          <w:szCs w:val="28"/>
          <w:lang w:eastAsia="zh-CN"/>
        </w:rPr>
        <w:t>2</w:t>
      </w:r>
      <w:r w:rsidRPr="00276210">
        <w:rPr>
          <w:sz w:val="28"/>
          <w:szCs w:val="28"/>
          <w:lang w:eastAsia="zh-CN"/>
        </w:rPr>
        <w:t>.2024 №</w:t>
      </w:r>
      <w:r>
        <w:rPr>
          <w:sz w:val="28"/>
          <w:szCs w:val="28"/>
          <w:lang w:eastAsia="zh-CN"/>
        </w:rPr>
        <w:t>22</w:t>
      </w:r>
      <w:r w:rsidRPr="00276210">
        <w:rPr>
          <w:sz w:val="28"/>
          <w:szCs w:val="28"/>
          <w:lang w:eastAsia="zh-CN"/>
        </w:rPr>
        <w:t xml:space="preserve"> «</w:t>
      </w:r>
      <w:r w:rsidRPr="00E842C5">
        <w:rPr>
          <w:rFonts w:eastAsia="Calibri"/>
          <w:sz w:val="28"/>
        </w:rPr>
        <w:t>О  бюджете  муниципального  образования</w:t>
      </w:r>
      <w:r w:rsidRPr="00E842C5">
        <w:rPr>
          <w:sz w:val="28"/>
        </w:rPr>
        <w:t xml:space="preserve"> </w:t>
      </w:r>
      <w:r w:rsidRPr="00E842C5">
        <w:rPr>
          <w:rFonts w:eastAsia="Calibri"/>
          <w:sz w:val="28"/>
        </w:rPr>
        <w:t xml:space="preserve">Ломоносовский  муниципальный  район Ленинградской </w:t>
      </w:r>
      <w:r w:rsidRPr="00E842C5">
        <w:rPr>
          <w:sz w:val="28"/>
        </w:rPr>
        <w:t xml:space="preserve"> </w:t>
      </w:r>
      <w:r w:rsidRPr="00E842C5">
        <w:rPr>
          <w:rFonts w:eastAsia="Calibri"/>
          <w:sz w:val="28"/>
        </w:rPr>
        <w:t>области на  2025 год и на плановый период 2026 и 2027 годов</w:t>
      </w:r>
      <w:r w:rsidRPr="00E842C5">
        <w:rPr>
          <w:sz w:val="28"/>
        </w:rPr>
        <w:t xml:space="preserve"> </w:t>
      </w:r>
      <w:r w:rsidRPr="00E842C5">
        <w:rPr>
          <w:rFonts w:eastAsia="Calibri"/>
          <w:sz w:val="28"/>
        </w:rPr>
        <w:t>во втором (окончательном) чтении</w:t>
      </w:r>
      <w:r w:rsidRPr="00E842C5">
        <w:rPr>
          <w:sz w:val="28"/>
        </w:rPr>
        <w:t>»</w:t>
      </w:r>
      <w:r w:rsidRPr="008306BD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(в редакции решения Совета депутатов Ломоносовского муниципального района Ленинградской области   от 07.03.2025 № 4, </w:t>
      </w:r>
      <w:r w:rsidRPr="00466B10">
        <w:rPr>
          <w:sz w:val="28"/>
          <w:szCs w:val="28"/>
          <w:lang w:eastAsia="zh-CN"/>
        </w:rPr>
        <w:t>от 28.05.2025 №</w:t>
      </w:r>
      <w:r>
        <w:rPr>
          <w:sz w:val="28"/>
          <w:szCs w:val="28"/>
          <w:lang w:eastAsia="zh-CN"/>
        </w:rPr>
        <w:t>22)</w:t>
      </w:r>
      <w:r>
        <w:rPr>
          <w:sz w:val="28"/>
        </w:rPr>
        <w:t>,</w:t>
      </w:r>
      <w:r w:rsidRPr="00E842C5">
        <w:rPr>
          <w:sz w:val="36"/>
          <w:szCs w:val="28"/>
          <w:lang w:eastAsia="zh-CN"/>
        </w:rPr>
        <w:t xml:space="preserve"> </w:t>
      </w:r>
      <w:r w:rsidRPr="00535935">
        <w:rPr>
          <w:sz w:val="28"/>
          <w:szCs w:val="28"/>
          <w:lang w:eastAsia="zh-CN"/>
        </w:rPr>
        <w:t>администрация Ломоносовского муниципального района Ленинградской области</w:t>
      </w:r>
    </w:p>
    <w:p w14:paraId="3F6A4767" w14:textId="77777777" w:rsidR="001A7F13" w:rsidRPr="003C214C" w:rsidRDefault="001A7F13" w:rsidP="001A7F13">
      <w:pPr>
        <w:spacing w:line="360" w:lineRule="auto"/>
        <w:jc w:val="center"/>
        <w:rPr>
          <w:sz w:val="14"/>
          <w:szCs w:val="14"/>
          <w:lang w:eastAsia="zh-CN"/>
        </w:rPr>
      </w:pPr>
      <w:r w:rsidRPr="00F74915">
        <w:rPr>
          <w:sz w:val="28"/>
          <w:szCs w:val="28"/>
          <w:lang w:eastAsia="zh-CN"/>
        </w:rPr>
        <w:t>п о с т а н о в л я е т:</w:t>
      </w:r>
    </w:p>
    <w:p w14:paraId="6B42141B" w14:textId="77777777" w:rsidR="001A7F13" w:rsidRPr="00F74915" w:rsidRDefault="001A7F13" w:rsidP="001A7F13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ab/>
        <w:t xml:space="preserve">1. Утвердить прилагаемые изменения, которые вносятся </w:t>
      </w:r>
      <w:r w:rsidRPr="00F74915">
        <w:rPr>
          <w:sz w:val="28"/>
          <w:szCs w:val="28"/>
          <w:lang w:eastAsia="zh-CN"/>
        </w:rPr>
        <w:t xml:space="preserve">в муниципальную программу муниципального образования Ломоносовский муниципальный район Ленинградской области </w:t>
      </w:r>
      <w:r w:rsidRPr="00A136F3">
        <w:rPr>
          <w:sz w:val="28"/>
          <w:szCs w:val="28"/>
          <w:lang w:eastAsia="zh-CN"/>
        </w:rPr>
        <w:t>«</w:t>
      </w:r>
      <w:r w:rsidRPr="002576D7">
        <w:rPr>
          <w:bCs/>
          <w:sz w:val="28"/>
        </w:rPr>
        <w:t>Обеспечение устойчивого функционирования и развития коммунальной и инженерной инфраструктуры и повышение энергоэффективности в Ломоносовском муниципальном районе</w:t>
      </w:r>
      <w:r w:rsidRPr="002576D7">
        <w:rPr>
          <w:bCs/>
        </w:rPr>
        <w:t>»</w:t>
      </w:r>
      <w:r w:rsidRPr="002576D7">
        <w:rPr>
          <w:sz w:val="28"/>
          <w:szCs w:val="28"/>
          <w:lang w:eastAsia="zh-CN"/>
        </w:rPr>
        <w:t>,</w:t>
      </w:r>
      <w:r w:rsidRPr="00A136F3">
        <w:rPr>
          <w:sz w:val="28"/>
          <w:szCs w:val="28"/>
          <w:lang w:eastAsia="zh-CN"/>
        </w:rPr>
        <w:t xml:space="preserve"> утвержденную постановлением администрации муниципального образования Ломоносовский муниципальный район Ленинградской области от </w:t>
      </w:r>
      <w:r>
        <w:rPr>
          <w:sz w:val="28"/>
          <w:szCs w:val="28"/>
          <w:lang w:eastAsia="zh-CN"/>
        </w:rPr>
        <w:t>11</w:t>
      </w:r>
      <w:r w:rsidRPr="00A136F3">
        <w:rPr>
          <w:sz w:val="28"/>
          <w:szCs w:val="28"/>
          <w:lang w:eastAsia="zh-CN"/>
        </w:rPr>
        <w:t>.12.2017 №</w:t>
      </w:r>
      <w:r>
        <w:rPr>
          <w:sz w:val="28"/>
          <w:szCs w:val="28"/>
          <w:lang w:eastAsia="zh-CN"/>
        </w:rPr>
        <w:t xml:space="preserve"> </w:t>
      </w:r>
      <w:r w:rsidRPr="00A136F3">
        <w:rPr>
          <w:sz w:val="28"/>
          <w:szCs w:val="28"/>
          <w:lang w:eastAsia="zh-CN"/>
        </w:rPr>
        <w:t>24</w:t>
      </w:r>
      <w:r>
        <w:rPr>
          <w:sz w:val="28"/>
          <w:szCs w:val="28"/>
          <w:lang w:eastAsia="zh-CN"/>
        </w:rPr>
        <w:t>66</w:t>
      </w:r>
      <w:r w:rsidRPr="00A136F3">
        <w:rPr>
          <w:sz w:val="28"/>
          <w:szCs w:val="28"/>
          <w:lang w:eastAsia="zh-CN"/>
        </w:rPr>
        <w:t>-р/17 «Об утверждении муниципальной программы муниципального образования Ломоносовский муниципальный район Ленинградской области «</w:t>
      </w:r>
      <w:r w:rsidRPr="002576D7">
        <w:rPr>
          <w:bCs/>
          <w:sz w:val="28"/>
        </w:rPr>
        <w:t>Обеспечение устойчивого функционирования и развития коммунальной и инженерной инфраструктуры и повышение энергоэффективности в Ломоносовском муниципальном районе</w:t>
      </w:r>
      <w:r w:rsidRPr="00A136F3">
        <w:rPr>
          <w:sz w:val="28"/>
          <w:szCs w:val="28"/>
          <w:lang w:eastAsia="zh-CN"/>
        </w:rPr>
        <w:t>»</w:t>
      </w:r>
      <w:r>
        <w:rPr>
          <w:sz w:val="28"/>
          <w:szCs w:val="28"/>
          <w:lang w:eastAsia="zh-CN"/>
        </w:rPr>
        <w:t>, с изменениями, внесенными</w:t>
      </w:r>
      <w:r w:rsidRPr="00A136F3">
        <w:rPr>
          <w:sz w:val="28"/>
          <w:szCs w:val="28"/>
          <w:lang w:eastAsia="zh-CN"/>
        </w:rPr>
        <w:t xml:space="preserve"> постановлени</w:t>
      </w:r>
      <w:r>
        <w:rPr>
          <w:sz w:val="28"/>
          <w:szCs w:val="28"/>
          <w:lang w:eastAsia="zh-CN"/>
        </w:rPr>
        <w:t>ями</w:t>
      </w:r>
      <w:r w:rsidRPr="00A136F3">
        <w:rPr>
          <w:sz w:val="28"/>
          <w:szCs w:val="28"/>
          <w:lang w:eastAsia="zh-CN"/>
        </w:rPr>
        <w:t xml:space="preserve"> администрации муниципального образования Ломоносовский муниципальный район Лени</w:t>
      </w:r>
      <w:r>
        <w:rPr>
          <w:sz w:val="28"/>
          <w:szCs w:val="28"/>
          <w:lang w:eastAsia="zh-CN"/>
        </w:rPr>
        <w:t xml:space="preserve">нградской области от </w:t>
      </w:r>
      <w:r w:rsidRPr="002576D7">
        <w:rPr>
          <w:bCs/>
          <w:sz w:val="28"/>
        </w:rPr>
        <w:t>30.01.2018 № 136/18, от 12.04.2018 № 643/18, от 03.08.2018 № 1335/18, от 07.11.2018 № 1907/18, от 12.03.2019 № 324/19, от 25.07.2019 № 999/19, от 11.11.2019 № 1597/19, от 19.02.2020 № 235/20, от 17.03.2021</w:t>
      </w:r>
      <w:r>
        <w:rPr>
          <w:bCs/>
          <w:sz w:val="28"/>
        </w:rPr>
        <w:t xml:space="preserve"> </w:t>
      </w:r>
      <w:r w:rsidRPr="002576D7">
        <w:rPr>
          <w:bCs/>
          <w:sz w:val="28"/>
        </w:rPr>
        <w:t>№ 409/21, от 20.04.2023 № 531/23</w:t>
      </w:r>
      <w:r>
        <w:rPr>
          <w:bCs/>
          <w:sz w:val="28"/>
        </w:rPr>
        <w:t xml:space="preserve">, </w:t>
      </w:r>
      <w:r w:rsidRPr="00620B34">
        <w:rPr>
          <w:sz w:val="28"/>
          <w:szCs w:val="28"/>
          <w:lang w:eastAsia="zh-CN"/>
        </w:rPr>
        <w:t>и</w:t>
      </w:r>
      <w:r>
        <w:rPr>
          <w:sz w:val="28"/>
          <w:szCs w:val="28"/>
          <w:lang w:eastAsia="zh-CN"/>
        </w:rPr>
        <w:t xml:space="preserve"> постановлениями администрации Ломоносовского муниципального района Ленинградской области от 08.08.2023 № 1144/23, </w:t>
      </w:r>
      <w:r w:rsidRPr="00705DF3">
        <w:rPr>
          <w:sz w:val="28"/>
          <w:szCs w:val="28"/>
          <w:lang w:eastAsia="zh-CN"/>
        </w:rPr>
        <w:t xml:space="preserve">от </w:t>
      </w:r>
      <w:r>
        <w:rPr>
          <w:sz w:val="28"/>
          <w:szCs w:val="28"/>
          <w:lang w:eastAsia="zh-CN"/>
        </w:rPr>
        <w:t>21.08</w:t>
      </w:r>
      <w:r w:rsidRPr="00705DF3">
        <w:rPr>
          <w:sz w:val="28"/>
          <w:szCs w:val="28"/>
          <w:lang w:eastAsia="zh-CN"/>
        </w:rPr>
        <w:t>.2023 №</w:t>
      </w:r>
      <w:r>
        <w:rPr>
          <w:sz w:val="28"/>
          <w:szCs w:val="28"/>
          <w:lang w:eastAsia="zh-CN"/>
        </w:rPr>
        <w:t xml:space="preserve"> 1259</w:t>
      </w:r>
      <w:r w:rsidRPr="00705DF3">
        <w:rPr>
          <w:sz w:val="28"/>
          <w:szCs w:val="28"/>
          <w:lang w:eastAsia="zh-CN"/>
        </w:rPr>
        <w:t>/23</w:t>
      </w:r>
      <w:r>
        <w:rPr>
          <w:sz w:val="28"/>
          <w:szCs w:val="28"/>
          <w:lang w:eastAsia="zh-CN"/>
        </w:rPr>
        <w:t>, от 21.05.2024 №768/24,</w:t>
      </w:r>
      <w:r w:rsidRPr="001F4403">
        <w:rPr>
          <w:sz w:val="28"/>
          <w:szCs w:val="28"/>
          <w:lang w:eastAsia="zh-CN"/>
        </w:rPr>
        <w:t xml:space="preserve"> </w:t>
      </w:r>
      <w:r w:rsidRPr="00705DF3">
        <w:rPr>
          <w:sz w:val="28"/>
          <w:szCs w:val="28"/>
          <w:lang w:eastAsia="zh-CN"/>
        </w:rPr>
        <w:t xml:space="preserve">от </w:t>
      </w:r>
      <w:r>
        <w:rPr>
          <w:sz w:val="28"/>
          <w:szCs w:val="28"/>
          <w:lang w:eastAsia="zh-CN"/>
        </w:rPr>
        <w:t>13.08</w:t>
      </w:r>
      <w:r w:rsidRPr="00705DF3">
        <w:rPr>
          <w:sz w:val="28"/>
          <w:szCs w:val="28"/>
          <w:lang w:eastAsia="zh-CN"/>
        </w:rPr>
        <w:t>.202</w:t>
      </w:r>
      <w:r>
        <w:rPr>
          <w:sz w:val="28"/>
          <w:szCs w:val="28"/>
          <w:lang w:eastAsia="zh-CN"/>
        </w:rPr>
        <w:t>4</w:t>
      </w:r>
      <w:r w:rsidRPr="00705DF3">
        <w:rPr>
          <w:sz w:val="28"/>
          <w:szCs w:val="28"/>
          <w:lang w:eastAsia="zh-CN"/>
        </w:rPr>
        <w:t xml:space="preserve"> №</w:t>
      </w:r>
      <w:r>
        <w:rPr>
          <w:sz w:val="28"/>
          <w:szCs w:val="28"/>
          <w:lang w:eastAsia="zh-CN"/>
        </w:rPr>
        <w:t xml:space="preserve"> 1347</w:t>
      </w:r>
      <w:r w:rsidRPr="00705DF3">
        <w:rPr>
          <w:sz w:val="28"/>
          <w:szCs w:val="28"/>
          <w:lang w:eastAsia="zh-CN"/>
        </w:rPr>
        <w:t>/2</w:t>
      </w:r>
      <w:r>
        <w:rPr>
          <w:sz w:val="28"/>
          <w:szCs w:val="28"/>
          <w:lang w:eastAsia="zh-CN"/>
        </w:rPr>
        <w:t xml:space="preserve">4, от 11.11.2024 № 2002/24, </w:t>
      </w:r>
      <w:r w:rsidRPr="00591F8F">
        <w:rPr>
          <w:sz w:val="28"/>
          <w:szCs w:val="28"/>
          <w:lang w:eastAsia="zh-CN"/>
        </w:rPr>
        <w:t>от 21.03.2025 № 571/25</w:t>
      </w:r>
      <w:r>
        <w:rPr>
          <w:sz w:val="28"/>
          <w:szCs w:val="28"/>
          <w:lang w:eastAsia="zh-CN"/>
        </w:rPr>
        <w:t>, от 02.06.2025 № 1042/25</w:t>
      </w:r>
      <w:r w:rsidRPr="00591F8F">
        <w:rPr>
          <w:sz w:val="28"/>
          <w:szCs w:val="28"/>
          <w:lang w:eastAsia="zh-CN"/>
        </w:rPr>
        <w:t>.</w:t>
      </w:r>
    </w:p>
    <w:p w14:paraId="610A39E8" w14:textId="77777777" w:rsidR="001A7F13" w:rsidRDefault="001A7F13" w:rsidP="001A7F13">
      <w:pPr>
        <w:ind w:firstLine="708"/>
        <w:jc w:val="both"/>
        <w:rPr>
          <w:sz w:val="28"/>
          <w:szCs w:val="28"/>
          <w:lang w:eastAsia="zh-CN"/>
        </w:rPr>
      </w:pPr>
      <w:r w:rsidRPr="00F74915">
        <w:rPr>
          <w:sz w:val="28"/>
          <w:szCs w:val="28"/>
          <w:lang w:eastAsia="zh-CN"/>
        </w:rPr>
        <w:t>2. Опубликовать настоящее постановление в средствах массовой информации и разместить на официальном сайте Ломоносовского муниципального района в информационно-телекоммуникационной сети «Интернет».</w:t>
      </w:r>
    </w:p>
    <w:p w14:paraId="605C5AE9" w14:textId="77777777" w:rsidR="001A7F13" w:rsidRPr="00A136F3" w:rsidRDefault="001A7F13" w:rsidP="001A7F13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Pr="00F74915">
        <w:rPr>
          <w:sz w:val="28"/>
          <w:szCs w:val="28"/>
          <w:lang w:eastAsia="zh-CN"/>
        </w:rPr>
        <w:t xml:space="preserve">. Контроль за исполнением настоящего постановления </w:t>
      </w:r>
      <w:r w:rsidRPr="00A136F3">
        <w:rPr>
          <w:sz w:val="28"/>
          <w:szCs w:val="28"/>
          <w:lang w:eastAsia="zh-CN"/>
        </w:rPr>
        <w:t>возложить на заместителя главы администрации по безопасности и ЖКХ</w:t>
      </w:r>
      <w:r>
        <w:rPr>
          <w:sz w:val="28"/>
          <w:szCs w:val="28"/>
          <w:lang w:eastAsia="zh-CN"/>
        </w:rPr>
        <w:t>.</w:t>
      </w:r>
    </w:p>
    <w:p w14:paraId="5218907C" w14:textId="77777777" w:rsidR="001A7F13" w:rsidRDefault="001A7F13" w:rsidP="001A7F13">
      <w:pPr>
        <w:ind w:firstLine="708"/>
        <w:jc w:val="both"/>
        <w:rPr>
          <w:sz w:val="28"/>
          <w:szCs w:val="28"/>
          <w:lang w:eastAsia="zh-CN"/>
        </w:rPr>
      </w:pPr>
    </w:p>
    <w:p w14:paraId="136BB7D8" w14:textId="77777777" w:rsidR="001A7F13" w:rsidRPr="00F74915" w:rsidRDefault="001A7F13" w:rsidP="001A7F13">
      <w:pPr>
        <w:rPr>
          <w:sz w:val="28"/>
          <w:szCs w:val="28"/>
          <w:lang w:eastAsia="zh-CN"/>
        </w:rPr>
      </w:pPr>
    </w:p>
    <w:p w14:paraId="3F48D424" w14:textId="6117D128" w:rsidR="001A7F13" w:rsidRDefault="001A7F13" w:rsidP="001A7F13">
      <w:pPr>
        <w:rPr>
          <w:lang w:eastAsia="zh-CN"/>
        </w:rPr>
        <w:sectPr w:rsidR="001A7F13" w:rsidSect="001A7F13">
          <w:footerReference w:type="default" r:id="rId10"/>
          <w:footerReference w:type="first" r:id="rId11"/>
          <w:pgSz w:w="11907" w:h="16840" w:code="9"/>
          <w:pgMar w:top="851" w:right="851" w:bottom="851" w:left="1701" w:header="567" w:footer="851" w:gutter="0"/>
          <w:cols w:space="709"/>
          <w:titlePg/>
          <w:docGrid w:linePitch="326"/>
        </w:sectPr>
      </w:pPr>
      <w:r w:rsidRPr="00E4174C">
        <w:rPr>
          <w:sz w:val="28"/>
          <w:szCs w:val="28"/>
          <w:lang w:eastAsia="zh-CN"/>
        </w:rPr>
        <w:t>Глава администрации</w:t>
      </w:r>
      <w:r w:rsidRPr="00E4174C">
        <w:rPr>
          <w:sz w:val="28"/>
          <w:szCs w:val="28"/>
          <w:lang w:eastAsia="zh-CN"/>
        </w:rPr>
        <w:tab/>
      </w:r>
      <w:r w:rsidRPr="00E4174C">
        <w:rPr>
          <w:sz w:val="28"/>
          <w:szCs w:val="28"/>
          <w:lang w:eastAsia="zh-CN"/>
        </w:rPr>
        <w:tab/>
      </w:r>
      <w:r w:rsidRPr="00E4174C">
        <w:rPr>
          <w:sz w:val="28"/>
          <w:szCs w:val="28"/>
          <w:lang w:eastAsia="zh-CN"/>
        </w:rPr>
        <w:tab/>
      </w:r>
      <w:r w:rsidRPr="00E4174C">
        <w:rPr>
          <w:sz w:val="28"/>
          <w:szCs w:val="28"/>
          <w:lang w:eastAsia="zh-CN"/>
        </w:rPr>
        <w:tab/>
      </w:r>
      <w:r w:rsidRPr="00E4174C">
        <w:rPr>
          <w:sz w:val="28"/>
          <w:szCs w:val="28"/>
          <w:lang w:eastAsia="zh-CN"/>
        </w:rPr>
        <w:tab/>
      </w:r>
      <w:r w:rsidRPr="00E4174C">
        <w:rPr>
          <w:sz w:val="28"/>
          <w:szCs w:val="28"/>
          <w:lang w:eastAsia="zh-CN"/>
        </w:rPr>
        <w:tab/>
      </w:r>
      <w:r w:rsidRPr="00E4174C">
        <w:rPr>
          <w:sz w:val="28"/>
          <w:szCs w:val="28"/>
          <w:lang w:eastAsia="zh-CN"/>
        </w:rPr>
        <w:tab/>
        <w:t xml:space="preserve">    А.О. Кондра</w:t>
      </w:r>
    </w:p>
    <w:tbl>
      <w:tblPr>
        <w:tblW w:w="0" w:type="auto"/>
        <w:tblInd w:w="5297" w:type="dxa"/>
        <w:tblLook w:val="04A0" w:firstRow="1" w:lastRow="0" w:firstColumn="1" w:lastColumn="0" w:noHBand="0" w:noVBand="1"/>
      </w:tblPr>
      <w:tblGrid>
        <w:gridCol w:w="4275"/>
      </w:tblGrid>
      <w:tr w:rsidR="001A7F13" w:rsidRPr="00966373" w14:paraId="491D1EE2" w14:textId="77777777" w:rsidTr="001A7F13">
        <w:tc>
          <w:tcPr>
            <w:tcW w:w="4275" w:type="dxa"/>
          </w:tcPr>
          <w:p w14:paraId="489CF984" w14:textId="77777777" w:rsidR="001A7F13" w:rsidRPr="00966373" w:rsidRDefault="001A7F13" w:rsidP="007F30D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УТВЕРЖДЕНЫ</w:t>
            </w:r>
          </w:p>
        </w:tc>
      </w:tr>
      <w:tr w:rsidR="001A7F13" w:rsidRPr="00966373" w14:paraId="2F101B8A" w14:textId="77777777" w:rsidTr="001A7F13">
        <w:tc>
          <w:tcPr>
            <w:tcW w:w="4275" w:type="dxa"/>
          </w:tcPr>
          <w:p w14:paraId="7D36AD73" w14:textId="77777777" w:rsidR="001A7F13" w:rsidRDefault="001A7F13" w:rsidP="007F30D1">
            <w:pPr>
              <w:autoSpaceDE w:val="0"/>
              <w:autoSpaceDN w:val="0"/>
              <w:adjustRightInd w:val="0"/>
            </w:pPr>
            <w:r w:rsidRPr="00966373">
              <w:t xml:space="preserve">постановлением администрации </w:t>
            </w:r>
            <w:r>
              <w:t>Ло</w:t>
            </w:r>
            <w:r w:rsidRPr="00966373">
              <w:t>моносовск</w:t>
            </w:r>
            <w:r>
              <w:t>ого</w:t>
            </w:r>
            <w:r w:rsidRPr="00966373">
              <w:t xml:space="preserve"> муниципальн</w:t>
            </w:r>
            <w:r>
              <w:t>ого</w:t>
            </w:r>
            <w:r w:rsidRPr="00966373">
              <w:t xml:space="preserve"> район</w:t>
            </w:r>
            <w:r>
              <w:t>а Ленинградской области</w:t>
            </w:r>
          </w:p>
          <w:p w14:paraId="35A8FD74" w14:textId="4B22F242" w:rsidR="001A7F13" w:rsidRPr="00966373" w:rsidRDefault="001A7F13" w:rsidP="007F30D1">
            <w:pPr>
              <w:autoSpaceDE w:val="0"/>
              <w:autoSpaceDN w:val="0"/>
              <w:adjustRightInd w:val="0"/>
            </w:pPr>
            <w:r>
              <w:t>от «</w:t>
            </w:r>
            <w:r w:rsidR="005B0532">
              <w:rPr>
                <w:u w:val="single"/>
              </w:rPr>
              <w:t xml:space="preserve">11 </w:t>
            </w:r>
            <w:r>
              <w:t>»_</w:t>
            </w:r>
            <w:r w:rsidR="005B0532">
              <w:rPr>
                <w:u w:val="single"/>
              </w:rPr>
              <w:t xml:space="preserve">08   </w:t>
            </w:r>
            <w:r>
              <w:t>2025 №_</w:t>
            </w:r>
            <w:r w:rsidR="005B0532">
              <w:rPr>
                <w:u w:val="single"/>
              </w:rPr>
              <w:t>1452/25</w:t>
            </w:r>
          </w:p>
        </w:tc>
      </w:tr>
    </w:tbl>
    <w:p w14:paraId="17FD5327" w14:textId="77777777" w:rsidR="001A7F13" w:rsidRPr="00A44E48" w:rsidRDefault="001A7F13" w:rsidP="001A7F13">
      <w:pPr>
        <w:widowControl w:val="0"/>
        <w:autoSpaceDE w:val="0"/>
        <w:autoSpaceDN w:val="0"/>
        <w:adjustRightInd w:val="0"/>
        <w:ind w:left="4980" w:firstLine="265"/>
        <w:outlineLvl w:val="0"/>
      </w:pPr>
      <w:r>
        <w:t xml:space="preserve"> (п</w:t>
      </w:r>
      <w:r w:rsidRPr="00A44E48">
        <w:t>риложение)</w:t>
      </w:r>
    </w:p>
    <w:p w14:paraId="6C6BC6B9" w14:textId="77777777" w:rsidR="001A7F13" w:rsidRDefault="001A7F13" w:rsidP="001A7F13">
      <w:pPr>
        <w:tabs>
          <w:tab w:val="left" w:pos="5670"/>
        </w:tabs>
        <w:jc w:val="both"/>
      </w:pPr>
    </w:p>
    <w:p w14:paraId="202D5AD7" w14:textId="77777777" w:rsidR="001A7F13" w:rsidRDefault="001A7F13" w:rsidP="00264BA4">
      <w:pPr>
        <w:pStyle w:val="af8"/>
        <w:spacing w:before="0" w:beforeAutospacing="0" w:after="0" w:afterAutospacing="0"/>
        <w:jc w:val="center"/>
      </w:pPr>
    </w:p>
    <w:p w14:paraId="6DE43A05" w14:textId="2A01BFF1" w:rsidR="0082381D" w:rsidRPr="005208BC" w:rsidRDefault="0082381D" w:rsidP="00264BA4">
      <w:pPr>
        <w:pStyle w:val="af8"/>
        <w:spacing w:before="0" w:beforeAutospacing="0" w:after="0" w:afterAutospacing="0"/>
        <w:jc w:val="center"/>
      </w:pPr>
      <w:r w:rsidRPr="0082381D">
        <w:t>Изменения, которые вно</w:t>
      </w:r>
      <w:r w:rsidR="005208BC">
        <w:t>сятся в муниципальную программу</w:t>
      </w:r>
    </w:p>
    <w:p w14:paraId="6792BCA9" w14:textId="77777777" w:rsidR="006B6268" w:rsidRPr="002A5621" w:rsidRDefault="0082381D" w:rsidP="002A5621">
      <w:pPr>
        <w:jc w:val="center"/>
        <w:rPr>
          <w:sz w:val="28"/>
          <w:szCs w:val="28"/>
          <w:lang w:eastAsia="zh-CN"/>
        </w:rPr>
      </w:pPr>
      <w:r w:rsidRPr="0082381D">
        <w:t xml:space="preserve">муниципального образования Ломоносовский муниципальный район Ленинградской области </w:t>
      </w:r>
      <w:r w:rsidR="008D6CEC" w:rsidRPr="0082381D">
        <w:t>«</w:t>
      </w:r>
      <w:r w:rsidR="007621CC" w:rsidRPr="00D6081A">
        <w:rPr>
          <w:rStyle w:val="af7"/>
          <w:b w:val="0"/>
        </w:rPr>
        <w:t>Обеспечение устойчивого функционирования и развития коммунальной и инженерной инфраструктуры и повышение энергоэффективности в Ломоносовском муниципальном районе</w:t>
      </w:r>
      <w:r w:rsidR="008D6CEC" w:rsidRPr="0082381D">
        <w:t>»</w:t>
      </w:r>
      <w:r w:rsidRPr="0082381D">
        <w:t xml:space="preserve">, </w:t>
      </w:r>
      <w:r w:rsidRPr="003906B4">
        <w:t xml:space="preserve">утвержденную постановлением администрации </w:t>
      </w:r>
      <w:r>
        <w:t xml:space="preserve">муниципального образования </w:t>
      </w:r>
      <w:r w:rsidR="00342243">
        <w:t xml:space="preserve">Ломоносовский </w:t>
      </w:r>
      <w:r w:rsidRPr="003906B4">
        <w:t>муниципальный район Ленинградской области</w:t>
      </w:r>
      <w:r w:rsidRPr="0082381D">
        <w:rPr>
          <w:bCs/>
        </w:rPr>
        <w:t xml:space="preserve"> </w:t>
      </w:r>
      <w:r w:rsidR="00342243">
        <w:rPr>
          <w:bCs/>
        </w:rPr>
        <w:t xml:space="preserve"> </w:t>
      </w:r>
      <w:r w:rsidR="00DD33C0">
        <w:t>от 11</w:t>
      </w:r>
      <w:r w:rsidRPr="0082381D">
        <w:t>.12.2017</w:t>
      </w:r>
      <w:r w:rsidR="00B565F1" w:rsidRPr="00DA2736">
        <w:t xml:space="preserve"> </w:t>
      </w:r>
      <w:r w:rsidRPr="0082381D">
        <w:t>№</w:t>
      </w:r>
      <w:r w:rsidR="005208BC" w:rsidRPr="005208BC">
        <w:t xml:space="preserve"> </w:t>
      </w:r>
      <w:r w:rsidRPr="0082381D">
        <w:t>24</w:t>
      </w:r>
      <w:r w:rsidR="007621CC">
        <w:t>66</w:t>
      </w:r>
      <w:r w:rsidRPr="0082381D">
        <w:t>-р/17</w:t>
      </w:r>
      <w:r w:rsidR="00812169" w:rsidRPr="00812169">
        <w:t xml:space="preserve"> </w:t>
      </w:r>
      <w:r w:rsidR="00812169" w:rsidRPr="00812169">
        <w:rPr>
          <w:lang w:eastAsia="zh-CN"/>
        </w:rPr>
        <w:t>«Об утверждении муниципальной программы муниципального образования Ломоносовский муниципальный район Ленинградской области «</w:t>
      </w:r>
      <w:r w:rsidR="00812169" w:rsidRPr="00812169">
        <w:rPr>
          <w:bCs/>
        </w:rPr>
        <w:t>Обеспечение устойчивого функционирования и развития коммунальной и инженерной инфраструктуры и повышение энергоэффективности в Ломоносовском муниципальном районе</w:t>
      </w:r>
      <w:r w:rsidR="00812169" w:rsidRPr="00812169">
        <w:rPr>
          <w:lang w:eastAsia="zh-CN"/>
        </w:rPr>
        <w:t>»</w:t>
      </w:r>
      <w:r w:rsidRPr="00812169">
        <w:t>,</w:t>
      </w:r>
      <w:r>
        <w:t xml:space="preserve"> </w:t>
      </w:r>
      <w:r w:rsidR="005208BC" w:rsidRPr="0025015D">
        <w:t>с изменениями, внесенными постановлениями администрации муниципального образования Ломоносовский муниципальный район Ленинградской</w:t>
      </w:r>
      <w:r w:rsidR="00DD33C0">
        <w:t xml:space="preserve"> области от </w:t>
      </w:r>
      <w:r w:rsidR="00DD33C0" w:rsidRPr="00350D44">
        <w:rPr>
          <w:szCs w:val="22"/>
          <w:lang w:eastAsia="en-US"/>
        </w:rPr>
        <w:t>30.01.2018</w:t>
      </w:r>
      <w:r w:rsidR="00DD33C0">
        <w:rPr>
          <w:szCs w:val="22"/>
          <w:lang w:eastAsia="en-US"/>
        </w:rPr>
        <w:t xml:space="preserve"> </w:t>
      </w:r>
      <w:r w:rsidR="00DD33C0" w:rsidRPr="00350D44">
        <w:rPr>
          <w:szCs w:val="22"/>
          <w:lang w:eastAsia="en-US"/>
        </w:rPr>
        <w:t>№</w:t>
      </w:r>
      <w:r w:rsidR="00DD33C0">
        <w:rPr>
          <w:szCs w:val="22"/>
          <w:lang w:eastAsia="en-US"/>
        </w:rPr>
        <w:t xml:space="preserve"> </w:t>
      </w:r>
      <w:r w:rsidR="00DD33C0" w:rsidRPr="00350D44">
        <w:rPr>
          <w:szCs w:val="22"/>
          <w:lang w:eastAsia="en-US"/>
        </w:rPr>
        <w:t>136/18,от 12.04.2018 №</w:t>
      </w:r>
      <w:r w:rsidR="00DD33C0">
        <w:rPr>
          <w:szCs w:val="22"/>
          <w:lang w:eastAsia="en-US"/>
        </w:rPr>
        <w:t xml:space="preserve"> </w:t>
      </w:r>
      <w:r w:rsidR="00DD33C0" w:rsidRPr="00350D44">
        <w:rPr>
          <w:szCs w:val="22"/>
          <w:lang w:eastAsia="en-US"/>
        </w:rPr>
        <w:t>643/18, от 03.08.2018 №</w:t>
      </w:r>
      <w:r w:rsidR="00DD33C0">
        <w:rPr>
          <w:szCs w:val="22"/>
          <w:lang w:eastAsia="en-US"/>
        </w:rPr>
        <w:t xml:space="preserve"> </w:t>
      </w:r>
      <w:r w:rsidR="00DD33C0" w:rsidRPr="00350D44">
        <w:rPr>
          <w:szCs w:val="22"/>
          <w:lang w:eastAsia="en-US"/>
        </w:rPr>
        <w:t>1335/18, от 07.11.2018 №</w:t>
      </w:r>
      <w:r w:rsidR="00DD33C0">
        <w:rPr>
          <w:szCs w:val="22"/>
          <w:lang w:eastAsia="en-US"/>
        </w:rPr>
        <w:t xml:space="preserve"> </w:t>
      </w:r>
      <w:r w:rsidR="00DD33C0" w:rsidRPr="00350D44">
        <w:rPr>
          <w:szCs w:val="22"/>
          <w:lang w:eastAsia="en-US"/>
        </w:rPr>
        <w:t>1907/18, от 12.03.2019 №</w:t>
      </w:r>
      <w:r w:rsidR="00DD33C0">
        <w:rPr>
          <w:szCs w:val="22"/>
          <w:lang w:eastAsia="en-US"/>
        </w:rPr>
        <w:t xml:space="preserve"> </w:t>
      </w:r>
      <w:r w:rsidR="00DD33C0" w:rsidRPr="00350D44">
        <w:rPr>
          <w:szCs w:val="22"/>
          <w:lang w:eastAsia="en-US"/>
        </w:rPr>
        <w:t>324/19, от 25.07.2019 №</w:t>
      </w:r>
      <w:r w:rsidR="00DD33C0">
        <w:rPr>
          <w:szCs w:val="22"/>
          <w:lang w:eastAsia="en-US"/>
        </w:rPr>
        <w:t xml:space="preserve"> </w:t>
      </w:r>
      <w:r w:rsidR="00DD33C0" w:rsidRPr="00350D44">
        <w:rPr>
          <w:szCs w:val="22"/>
          <w:lang w:eastAsia="en-US"/>
        </w:rPr>
        <w:t>999/19, от 11.11.2019 №</w:t>
      </w:r>
      <w:r w:rsidR="00DD33C0">
        <w:rPr>
          <w:szCs w:val="22"/>
          <w:lang w:eastAsia="en-US"/>
        </w:rPr>
        <w:t xml:space="preserve"> </w:t>
      </w:r>
      <w:r w:rsidR="00DD33C0" w:rsidRPr="00350D44">
        <w:rPr>
          <w:szCs w:val="22"/>
          <w:lang w:eastAsia="en-US"/>
        </w:rPr>
        <w:t>1597/19, от 19.02.2020 №</w:t>
      </w:r>
      <w:r w:rsidR="00DD33C0">
        <w:rPr>
          <w:szCs w:val="22"/>
          <w:lang w:eastAsia="en-US"/>
        </w:rPr>
        <w:t xml:space="preserve"> </w:t>
      </w:r>
      <w:r w:rsidR="009679D6">
        <w:rPr>
          <w:szCs w:val="22"/>
          <w:lang w:eastAsia="en-US"/>
        </w:rPr>
        <w:t xml:space="preserve">235/20, от </w:t>
      </w:r>
      <w:r w:rsidR="00DD33C0" w:rsidRPr="00350D44">
        <w:rPr>
          <w:szCs w:val="22"/>
          <w:lang w:eastAsia="en-US"/>
        </w:rPr>
        <w:t>17.03.2021 №</w:t>
      </w:r>
      <w:r w:rsidR="00DD33C0">
        <w:rPr>
          <w:szCs w:val="22"/>
          <w:lang w:eastAsia="en-US"/>
        </w:rPr>
        <w:t xml:space="preserve"> </w:t>
      </w:r>
      <w:r w:rsidR="00DD33C0" w:rsidRPr="00350D44">
        <w:rPr>
          <w:szCs w:val="22"/>
          <w:lang w:eastAsia="en-US"/>
        </w:rPr>
        <w:t>409/21</w:t>
      </w:r>
      <w:r w:rsidR="00DD33C0">
        <w:rPr>
          <w:szCs w:val="22"/>
          <w:lang w:eastAsia="en-US"/>
        </w:rPr>
        <w:t>, от 20.04.2023 № 531/23</w:t>
      </w:r>
      <w:r w:rsidR="00F05483">
        <w:rPr>
          <w:szCs w:val="22"/>
          <w:lang w:eastAsia="en-US"/>
        </w:rPr>
        <w:t xml:space="preserve">, </w:t>
      </w:r>
      <w:r w:rsidR="00DD33C0">
        <w:t xml:space="preserve">и постановлениями администрации </w:t>
      </w:r>
      <w:r w:rsidR="005208BC" w:rsidRPr="0025015D">
        <w:t xml:space="preserve">Ломоносовского муниципального района Ленинградской области от </w:t>
      </w:r>
      <w:r w:rsidR="00DD33C0">
        <w:t>08.08</w:t>
      </w:r>
      <w:r w:rsidR="005208BC" w:rsidRPr="0025015D">
        <w:t xml:space="preserve">.2023 № </w:t>
      </w:r>
      <w:r w:rsidR="00DD33C0">
        <w:t>1144</w:t>
      </w:r>
      <w:r w:rsidR="005208BC" w:rsidRPr="0025015D">
        <w:t xml:space="preserve">/23, от </w:t>
      </w:r>
      <w:r w:rsidR="00DD33C0">
        <w:t>21.08.2023 № 1259</w:t>
      </w:r>
      <w:r w:rsidR="005208BC" w:rsidRPr="0025015D">
        <w:t>/23</w:t>
      </w:r>
      <w:r w:rsidR="006B6268">
        <w:t xml:space="preserve">, от </w:t>
      </w:r>
      <w:r w:rsidR="00B05D8E">
        <w:t>21.05.2024 №768/24</w:t>
      </w:r>
      <w:r w:rsidR="00B97DE2">
        <w:t>,</w:t>
      </w:r>
      <w:r w:rsidR="00B97DE2" w:rsidRPr="00B97DE2">
        <w:rPr>
          <w:sz w:val="28"/>
          <w:szCs w:val="28"/>
          <w:lang w:eastAsia="zh-CN"/>
        </w:rPr>
        <w:t xml:space="preserve"> </w:t>
      </w:r>
      <w:r w:rsidR="00B97DE2" w:rsidRPr="00B97DE2">
        <w:rPr>
          <w:szCs w:val="28"/>
          <w:lang w:eastAsia="zh-CN"/>
        </w:rPr>
        <w:t>от 13.08.2024 № 1347/24</w:t>
      </w:r>
      <w:r w:rsidR="004F1EC4">
        <w:rPr>
          <w:szCs w:val="28"/>
          <w:lang w:eastAsia="zh-CN"/>
        </w:rPr>
        <w:t>,</w:t>
      </w:r>
      <w:r w:rsidR="004F1EC4" w:rsidRPr="004F1EC4">
        <w:rPr>
          <w:sz w:val="28"/>
          <w:szCs w:val="28"/>
          <w:lang w:eastAsia="zh-CN"/>
        </w:rPr>
        <w:t xml:space="preserve"> </w:t>
      </w:r>
      <w:r w:rsidR="004F1EC4" w:rsidRPr="004F1EC4">
        <w:rPr>
          <w:szCs w:val="28"/>
          <w:lang w:eastAsia="zh-CN"/>
        </w:rPr>
        <w:t>от 11.11.2024 № 2002/24</w:t>
      </w:r>
      <w:r w:rsidR="00F46E33">
        <w:rPr>
          <w:szCs w:val="28"/>
          <w:lang w:eastAsia="zh-CN"/>
        </w:rPr>
        <w:t>,</w:t>
      </w:r>
      <w:r w:rsidR="004F1EC4">
        <w:rPr>
          <w:sz w:val="28"/>
          <w:szCs w:val="28"/>
          <w:lang w:eastAsia="zh-CN"/>
        </w:rPr>
        <w:t xml:space="preserve"> </w:t>
      </w:r>
      <w:r w:rsidR="00F46E33" w:rsidRPr="00264BA4">
        <w:rPr>
          <w:lang w:eastAsia="zh-CN"/>
        </w:rPr>
        <w:t xml:space="preserve">от </w:t>
      </w:r>
      <w:r w:rsidR="00221E8E">
        <w:rPr>
          <w:lang w:eastAsia="zh-CN"/>
        </w:rPr>
        <w:t>21.</w:t>
      </w:r>
      <w:r w:rsidR="002A5621" w:rsidRPr="00221E8E">
        <w:rPr>
          <w:lang w:eastAsia="zh-CN"/>
        </w:rPr>
        <w:t>03.2025</w:t>
      </w:r>
      <w:r w:rsidR="002A5621">
        <w:rPr>
          <w:lang w:eastAsia="zh-CN"/>
        </w:rPr>
        <w:t xml:space="preserve"> № 571/25</w:t>
      </w:r>
      <w:r w:rsidR="0092598A">
        <w:rPr>
          <w:lang w:eastAsia="zh-CN"/>
        </w:rPr>
        <w:t>, от 02.06.2025 № 1042/25</w:t>
      </w:r>
      <w:r w:rsidR="00264BA4" w:rsidRPr="0082381D">
        <w:t xml:space="preserve"> </w:t>
      </w:r>
      <w:r w:rsidR="00812169" w:rsidRPr="0082381D">
        <w:t>(далее – муниципальная программа)</w:t>
      </w:r>
    </w:p>
    <w:p w14:paraId="035CA080" w14:textId="77777777" w:rsidR="00B90F17" w:rsidRDefault="00B90F17" w:rsidP="00B90F17">
      <w:pPr>
        <w:pStyle w:val="af8"/>
        <w:spacing w:before="0" w:beforeAutospacing="0" w:after="0" w:afterAutospacing="0"/>
        <w:jc w:val="center"/>
      </w:pPr>
    </w:p>
    <w:p w14:paraId="138600B4" w14:textId="77777777" w:rsidR="00AA4534" w:rsidRPr="00AE03CD" w:rsidRDefault="00AA4534" w:rsidP="00AE03CD">
      <w:pPr>
        <w:ind w:left="1068"/>
        <w:jc w:val="both"/>
      </w:pPr>
    </w:p>
    <w:p w14:paraId="16D5C7B2" w14:textId="77777777" w:rsidR="009C2E05" w:rsidRPr="00DC3EAF" w:rsidRDefault="00B97DE2" w:rsidP="00DC3EAF">
      <w:pPr>
        <w:numPr>
          <w:ilvl w:val="0"/>
          <w:numId w:val="22"/>
        </w:numPr>
        <w:ind w:left="567" w:hanging="567"/>
        <w:jc w:val="both"/>
        <w:rPr>
          <w:bCs/>
        </w:rPr>
      </w:pPr>
      <w:r>
        <w:rPr>
          <w:bCs/>
        </w:rPr>
        <w:t>В р</w:t>
      </w:r>
      <w:r w:rsidR="00E44E3E" w:rsidRPr="008F51A9">
        <w:rPr>
          <w:bCs/>
        </w:rPr>
        <w:t>аздел</w:t>
      </w:r>
      <w:r>
        <w:rPr>
          <w:bCs/>
        </w:rPr>
        <w:t>е</w:t>
      </w:r>
      <w:r w:rsidR="00E44E3E" w:rsidRPr="008F51A9">
        <w:rPr>
          <w:bCs/>
        </w:rPr>
        <w:t xml:space="preserve"> </w:t>
      </w:r>
      <w:r w:rsidR="006B6268">
        <w:rPr>
          <w:bCs/>
        </w:rPr>
        <w:t>3</w:t>
      </w:r>
      <w:r w:rsidR="00E44E3E" w:rsidRPr="008F51A9">
        <w:rPr>
          <w:bCs/>
        </w:rPr>
        <w:t xml:space="preserve">. </w:t>
      </w:r>
      <w:r w:rsidR="00E44E3E" w:rsidRPr="003C0B5D">
        <w:rPr>
          <w:b/>
          <w:bCs/>
        </w:rPr>
        <w:t>«</w:t>
      </w:r>
      <w:r w:rsidR="00E44E3E">
        <w:t>Информация о проектах и комплексах процессных мероприятий муниципальной программы</w:t>
      </w:r>
      <w:r w:rsidR="00E44E3E" w:rsidRPr="003C0B5D">
        <w:rPr>
          <w:b/>
          <w:bCs/>
        </w:rPr>
        <w:t>»</w:t>
      </w:r>
      <w:r w:rsidR="00DC3EAF">
        <w:rPr>
          <w:bCs/>
        </w:rPr>
        <w:t xml:space="preserve"> </w:t>
      </w:r>
      <w:r w:rsidR="009C2E05" w:rsidRPr="00DC3EAF">
        <w:rPr>
          <w:bCs/>
        </w:rPr>
        <w:t>изложить в следующей редакции:</w:t>
      </w:r>
      <w:r w:rsidR="009C2E05" w:rsidRPr="00DC3EAF">
        <w:rPr>
          <w:highlight w:val="yellow"/>
        </w:rPr>
        <w:t xml:space="preserve"> </w:t>
      </w:r>
    </w:p>
    <w:p w14:paraId="225AA406" w14:textId="77777777" w:rsidR="00825F6E" w:rsidRDefault="00825F6E" w:rsidP="005C5F38">
      <w:pPr>
        <w:pStyle w:val="ConsPlusTitle"/>
        <w:widowControl/>
        <w:tabs>
          <w:tab w:val="left" w:pos="360"/>
        </w:tabs>
        <w:spacing w:line="276" w:lineRule="auto"/>
        <w:ind w:firstLine="56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</w:p>
    <w:p w14:paraId="0A53420A" w14:textId="77777777" w:rsidR="00825F6E" w:rsidRPr="0067643E" w:rsidRDefault="00825F6E" w:rsidP="00825F6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b/>
          <w:i/>
        </w:rPr>
      </w:pPr>
      <w:r>
        <w:rPr>
          <w:b/>
          <w:i/>
        </w:rPr>
        <w:t>2025</w:t>
      </w:r>
      <w:r w:rsidR="00221E8E">
        <w:rPr>
          <w:b/>
          <w:i/>
        </w:rPr>
        <w:t xml:space="preserve"> </w:t>
      </w:r>
      <w:r>
        <w:rPr>
          <w:b/>
          <w:i/>
        </w:rPr>
        <w:t>год</w:t>
      </w:r>
    </w:p>
    <w:p w14:paraId="37193487" w14:textId="77777777" w:rsidR="00825F6E" w:rsidRDefault="00825F6E" w:rsidP="00825F6E">
      <w:pPr>
        <w:numPr>
          <w:ilvl w:val="0"/>
          <w:numId w:val="10"/>
        </w:numPr>
        <w:ind w:left="357" w:hanging="357"/>
        <w:jc w:val="both"/>
      </w:pPr>
      <w:r w:rsidRPr="0067643E">
        <w:t>Мероприятия на осуществление технологического присоединения к электрическим сетям</w:t>
      </w:r>
      <w:r>
        <w:t>:</w:t>
      </w:r>
    </w:p>
    <w:p w14:paraId="5D00F00A" w14:textId="77777777" w:rsidR="00825F6E" w:rsidRDefault="00825F6E" w:rsidP="00DC3EAF">
      <w:pPr>
        <w:numPr>
          <w:ilvl w:val="1"/>
          <w:numId w:val="10"/>
        </w:numPr>
        <w:ind w:left="851" w:hanging="425"/>
        <w:jc w:val="both"/>
      </w:pPr>
      <w:r>
        <w:t>Т</w:t>
      </w:r>
      <w:r w:rsidRPr="00AA0908">
        <w:t xml:space="preserve">ехнологическое присоединение энергопринимающих устройств </w:t>
      </w:r>
      <w:r w:rsidRPr="00F60633">
        <w:t>Заявителя в рамках Договора №ОД-12146-16/17663-Э-16 от 29.12.2016г</w:t>
      </w:r>
      <w:r>
        <w:t>.</w:t>
      </w:r>
    </w:p>
    <w:p w14:paraId="0805970A" w14:textId="77777777" w:rsidR="00A91646" w:rsidRDefault="00A91646" w:rsidP="00DC3EAF">
      <w:pPr>
        <w:numPr>
          <w:ilvl w:val="1"/>
          <w:numId w:val="10"/>
        </w:numPr>
        <w:ind w:left="851" w:hanging="425"/>
        <w:jc w:val="both"/>
      </w:pPr>
      <w:r w:rsidRPr="00A91646">
        <w:t>Организация систем внешнего электроснабжения и коммерческого учета электрической энергии комплекса канализационных очистных сооружений в совокупности с питающей, распределительной и групповой сетями объекта по адресу: Российская Федерация, Ленинградская область, Ломоносовский район, МО Ропшинское сельское поселение, д. Яльгелево, кадастровый номер 47:14:1311002:233</w:t>
      </w:r>
      <w:r>
        <w:t>.</w:t>
      </w:r>
    </w:p>
    <w:p w14:paraId="59800138" w14:textId="77777777" w:rsidR="00825F6E" w:rsidRPr="00512F8E" w:rsidRDefault="00825F6E" w:rsidP="00825F6E">
      <w:pPr>
        <w:numPr>
          <w:ilvl w:val="0"/>
          <w:numId w:val="10"/>
        </w:numPr>
        <w:ind w:left="357" w:hanging="357"/>
        <w:jc w:val="both"/>
      </w:pPr>
      <w:r w:rsidRPr="00512F8E">
        <w:t>Меро</w:t>
      </w:r>
      <w:r w:rsidR="00B059F2" w:rsidRPr="00512F8E">
        <w:t xml:space="preserve">приятия по выполнению ремонта, </w:t>
      </w:r>
      <w:r w:rsidRPr="00512F8E">
        <w:t>технического обслуживания</w:t>
      </w:r>
      <w:r w:rsidR="00B059F2" w:rsidRPr="00512F8E">
        <w:t>, поддерж</w:t>
      </w:r>
      <w:r w:rsidR="00512F8E" w:rsidRPr="00512F8E">
        <w:t>ани</w:t>
      </w:r>
      <w:r w:rsidR="00512F8E">
        <w:t>я</w:t>
      </w:r>
      <w:r w:rsidR="00B059F2" w:rsidRPr="00512F8E">
        <w:t xml:space="preserve"> </w:t>
      </w:r>
      <w:r w:rsidRPr="00512F8E">
        <w:t>объектов коммунального хозяйства:</w:t>
      </w:r>
    </w:p>
    <w:p w14:paraId="1EBBB017" w14:textId="77777777" w:rsidR="00A91646" w:rsidRDefault="00A91646" w:rsidP="00DC3EAF">
      <w:pPr>
        <w:numPr>
          <w:ilvl w:val="1"/>
          <w:numId w:val="10"/>
        </w:numPr>
        <w:ind w:left="851" w:hanging="425"/>
        <w:jc w:val="both"/>
      </w:pPr>
      <w:r w:rsidRPr="00A91646">
        <w:t>Выполнение работ по проведению строительно-технической экспертизы объекта незавершенного строительства двух резервуаров чистой воды, емкостью по 2000 м³, расположенных в п.Лебяжье Ломоносовского муниципального района Ленинградской области</w:t>
      </w:r>
      <w:r>
        <w:t>.</w:t>
      </w:r>
    </w:p>
    <w:p w14:paraId="215F27AB" w14:textId="77777777" w:rsidR="00DC3EAF" w:rsidRDefault="00A04C15" w:rsidP="00DC3EAF">
      <w:pPr>
        <w:numPr>
          <w:ilvl w:val="1"/>
          <w:numId w:val="10"/>
        </w:numPr>
        <w:ind w:left="851" w:hanging="425"/>
        <w:jc w:val="both"/>
      </w:pPr>
      <w:r>
        <w:t xml:space="preserve"> </w:t>
      </w:r>
      <w:r w:rsidR="00825F6E" w:rsidRPr="0067643E">
        <w:t>Поставка дизельной электростанции</w:t>
      </w:r>
      <w:r w:rsidR="00825F6E">
        <w:t>.</w:t>
      </w:r>
    </w:p>
    <w:p w14:paraId="5A817F45" w14:textId="77777777" w:rsidR="008871AD" w:rsidRDefault="008871AD" w:rsidP="00DC3EAF">
      <w:pPr>
        <w:overflowPunct w:val="0"/>
        <w:autoSpaceDE w:val="0"/>
        <w:autoSpaceDN w:val="0"/>
        <w:adjustRightInd w:val="0"/>
        <w:spacing w:before="240"/>
        <w:contextualSpacing/>
        <w:jc w:val="both"/>
        <w:textAlignment w:val="baseline"/>
        <w:rPr>
          <w:b/>
          <w:i/>
        </w:rPr>
      </w:pPr>
    </w:p>
    <w:p w14:paraId="34FC6417" w14:textId="77777777" w:rsidR="009A0811" w:rsidRDefault="0053678E" w:rsidP="009A0811">
      <w:pPr>
        <w:pStyle w:val="af1"/>
        <w:numPr>
          <w:ilvl w:val="0"/>
          <w:numId w:val="39"/>
        </w:numPr>
        <w:overflowPunct w:val="0"/>
        <w:autoSpaceDE w:val="0"/>
        <w:autoSpaceDN w:val="0"/>
        <w:adjustRightInd w:val="0"/>
        <w:spacing w:before="240"/>
        <w:ind w:left="567" w:hanging="567"/>
        <w:contextualSpacing/>
        <w:jc w:val="both"/>
        <w:textAlignment w:val="baseline"/>
        <w:rPr>
          <w:b/>
          <w:i/>
        </w:rPr>
      </w:pPr>
      <w:r>
        <w:rPr>
          <w:b/>
          <w:i/>
        </w:rPr>
        <w:t xml:space="preserve"> </w:t>
      </w:r>
      <w:r w:rsidR="009A0811">
        <w:rPr>
          <w:b/>
          <w:i/>
        </w:rPr>
        <w:t>год</w:t>
      </w:r>
    </w:p>
    <w:p w14:paraId="5198A105" w14:textId="77777777" w:rsidR="00AF4CE7" w:rsidRPr="00AF4CE7" w:rsidRDefault="00512F8E" w:rsidP="00AF4CE7">
      <w:pPr>
        <w:pStyle w:val="af1"/>
        <w:numPr>
          <w:ilvl w:val="0"/>
          <w:numId w:val="40"/>
        </w:numPr>
        <w:overflowPunct w:val="0"/>
        <w:autoSpaceDE w:val="0"/>
        <w:autoSpaceDN w:val="0"/>
        <w:adjustRightInd w:val="0"/>
        <w:spacing w:before="240"/>
        <w:ind w:left="426" w:hanging="426"/>
        <w:contextualSpacing/>
        <w:jc w:val="both"/>
        <w:textAlignment w:val="baseline"/>
        <w:rPr>
          <w:b/>
          <w:i/>
        </w:rPr>
      </w:pPr>
      <w:r w:rsidRPr="00512F8E">
        <w:t>Мероприятия по выполнению ремонта, технического обслуживания, поддержани</w:t>
      </w:r>
      <w:r>
        <w:t xml:space="preserve">я </w:t>
      </w:r>
      <w:r w:rsidRPr="00512F8E">
        <w:t>объектов коммунального хозяйства</w:t>
      </w:r>
      <w:r w:rsidR="009A0811">
        <w:t>.</w:t>
      </w:r>
    </w:p>
    <w:p w14:paraId="67660E69" w14:textId="77777777" w:rsidR="00AF4CE7" w:rsidRPr="00AF4CE7" w:rsidRDefault="009A0811" w:rsidP="005C5F38">
      <w:pPr>
        <w:pStyle w:val="af1"/>
        <w:overflowPunct w:val="0"/>
        <w:autoSpaceDE w:val="0"/>
        <w:autoSpaceDN w:val="0"/>
        <w:adjustRightInd w:val="0"/>
        <w:spacing w:before="240"/>
        <w:ind w:left="426"/>
        <w:contextualSpacing/>
        <w:jc w:val="both"/>
        <w:textAlignment w:val="baseline"/>
        <w:rPr>
          <w:b/>
          <w:i/>
        </w:rPr>
      </w:pPr>
      <w:r w:rsidRPr="00AF4CE7">
        <w:t>Оказание услуг по оперативно – эксплуатационному обслуживанию объектов электросетевого хозяйства.</w:t>
      </w:r>
      <w:r w:rsidRPr="00AF4CE7">
        <w:rPr>
          <w:b/>
        </w:rPr>
        <w:t xml:space="preserve"> </w:t>
      </w:r>
    </w:p>
    <w:p w14:paraId="5143CAEE" w14:textId="77777777" w:rsidR="009A0811" w:rsidRPr="009A0811" w:rsidRDefault="009A0811" w:rsidP="009A0811">
      <w:pPr>
        <w:pStyle w:val="af1"/>
        <w:overflowPunct w:val="0"/>
        <w:autoSpaceDE w:val="0"/>
        <w:autoSpaceDN w:val="0"/>
        <w:adjustRightInd w:val="0"/>
        <w:spacing w:before="240"/>
        <w:ind w:left="567" w:hanging="567"/>
        <w:contextualSpacing/>
        <w:jc w:val="both"/>
        <w:textAlignment w:val="baseline"/>
        <w:rPr>
          <w:b/>
          <w:i/>
        </w:rPr>
      </w:pPr>
    </w:p>
    <w:p w14:paraId="30CCDECF" w14:textId="77777777" w:rsidR="0053678E" w:rsidRDefault="0053678E" w:rsidP="009A0811">
      <w:pPr>
        <w:pStyle w:val="af1"/>
        <w:numPr>
          <w:ilvl w:val="0"/>
          <w:numId w:val="39"/>
        </w:numPr>
        <w:overflowPunct w:val="0"/>
        <w:autoSpaceDE w:val="0"/>
        <w:autoSpaceDN w:val="0"/>
        <w:adjustRightInd w:val="0"/>
        <w:spacing w:before="240"/>
        <w:ind w:left="567" w:hanging="567"/>
        <w:contextualSpacing/>
        <w:jc w:val="both"/>
        <w:textAlignment w:val="baseline"/>
        <w:rPr>
          <w:b/>
          <w:i/>
        </w:rPr>
      </w:pPr>
      <w:r w:rsidRPr="009A0811">
        <w:rPr>
          <w:b/>
          <w:i/>
        </w:rPr>
        <w:t xml:space="preserve"> </w:t>
      </w:r>
      <w:r w:rsidR="00DC3EAF" w:rsidRPr="009A0811">
        <w:rPr>
          <w:b/>
          <w:i/>
        </w:rPr>
        <w:t>год</w:t>
      </w:r>
      <w:r w:rsidRPr="009A0811">
        <w:rPr>
          <w:b/>
          <w:i/>
        </w:rPr>
        <w:t xml:space="preserve"> </w:t>
      </w:r>
    </w:p>
    <w:p w14:paraId="3E8C7694" w14:textId="77777777" w:rsidR="00AF4CE7" w:rsidRDefault="00512F8E" w:rsidP="00AF4CE7">
      <w:pPr>
        <w:pStyle w:val="af1"/>
        <w:numPr>
          <w:ilvl w:val="0"/>
          <w:numId w:val="41"/>
        </w:numPr>
        <w:overflowPunct w:val="0"/>
        <w:autoSpaceDE w:val="0"/>
        <w:autoSpaceDN w:val="0"/>
        <w:adjustRightInd w:val="0"/>
        <w:spacing w:before="240"/>
        <w:ind w:left="426" w:hanging="426"/>
        <w:contextualSpacing/>
        <w:jc w:val="both"/>
        <w:textAlignment w:val="baseline"/>
        <w:rPr>
          <w:b/>
          <w:i/>
        </w:rPr>
      </w:pPr>
      <w:r w:rsidRPr="00512F8E">
        <w:t>Мероприятия по выполнению ремонта, технического обслуживания, поддержани</w:t>
      </w:r>
      <w:r>
        <w:t>я</w:t>
      </w:r>
      <w:r w:rsidRPr="00512F8E">
        <w:t xml:space="preserve"> объектов коммунального хозяйства</w:t>
      </w:r>
      <w:r w:rsidR="009A0811">
        <w:t>.</w:t>
      </w:r>
    </w:p>
    <w:p w14:paraId="2DADDB44" w14:textId="77777777" w:rsidR="00AF4CE7" w:rsidRPr="00E333DA" w:rsidRDefault="009A0811" w:rsidP="005C5F38">
      <w:pPr>
        <w:pStyle w:val="af1"/>
        <w:overflowPunct w:val="0"/>
        <w:autoSpaceDE w:val="0"/>
        <w:autoSpaceDN w:val="0"/>
        <w:adjustRightInd w:val="0"/>
        <w:spacing w:before="240"/>
        <w:ind w:left="426"/>
        <w:contextualSpacing/>
        <w:jc w:val="both"/>
        <w:textAlignment w:val="baseline"/>
        <w:rPr>
          <w:b/>
          <w:i/>
        </w:rPr>
      </w:pPr>
      <w:r w:rsidRPr="00AF4CE7">
        <w:t>Оказание услуг по оперативно – эксплуатационному обслуживанию объе</w:t>
      </w:r>
      <w:r w:rsidR="00AF4CE7">
        <w:t>ктов электросетевого хозяйства.</w:t>
      </w:r>
    </w:p>
    <w:p w14:paraId="01C18ED5" w14:textId="77777777" w:rsidR="008871AD" w:rsidRPr="00E333DA" w:rsidRDefault="009A0811" w:rsidP="008871AD">
      <w:pPr>
        <w:pStyle w:val="af1"/>
        <w:overflowPunct w:val="0"/>
        <w:autoSpaceDE w:val="0"/>
        <w:autoSpaceDN w:val="0"/>
        <w:adjustRightInd w:val="0"/>
        <w:spacing w:before="240"/>
        <w:ind w:left="0"/>
        <w:contextualSpacing/>
        <w:jc w:val="both"/>
        <w:textAlignment w:val="baseline"/>
        <w:rPr>
          <w:b/>
          <w:i/>
        </w:rPr>
      </w:pPr>
      <w:r w:rsidRPr="00AF4CE7">
        <w:rPr>
          <w:b/>
        </w:rPr>
        <w:t xml:space="preserve"> </w:t>
      </w:r>
    </w:p>
    <w:p w14:paraId="79912DA9" w14:textId="77777777" w:rsidR="00825F6E" w:rsidRDefault="00825F6E" w:rsidP="00FD4FF7">
      <w:pPr>
        <w:spacing w:after="240"/>
        <w:ind w:left="737"/>
        <w:jc w:val="right"/>
      </w:pPr>
      <w:r>
        <w:t>».</w:t>
      </w:r>
    </w:p>
    <w:p w14:paraId="519193A6" w14:textId="77777777" w:rsidR="009C2E05" w:rsidRPr="005C5F38" w:rsidRDefault="005C5F38" w:rsidP="005C5F38">
      <w:pPr>
        <w:pStyle w:val="af1"/>
        <w:numPr>
          <w:ilvl w:val="0"/>
          <w:numId w:val="34"/>
        </w:numPr>
        <w:spacing w:after="240"/>
        <w:jc w:val="both"/>
        <w:rPr>
          <w:bCs/>
        </w:rPr>
      </w:pPr>
      <w:r w:rsidRPr="005C5F38">
        <w:rPr>
          <w:bCs/>
        </w:rPr>
        <w:t xml:space="preserve">В </w:t>
      </w:r>
      <w:r w:rsidR="00AA142A" w:rsidRPr="005C5F38">
        <w:rPr>
          <w:bCs/>
        </w:rPr>
        <w:t>Раздел</w:t>
      </w:r>
      <w:r w:rsidRPr="005C5F38">
        <w:rPr>
          <w:bCs/>
        </w:rPr>
        <w:t>е</w:t>
      </w:r>
      <w:r w:rsidR="00AA142A" w:rsidRPr="005C5F38">
        <w:rPr>
          <w:bCs/>
        </w:rPr>
        <w:t xml:space="preserve"> </w:t>
      </w:r>
      <w:r w:rsidR="00AA142A" w:rsidRPr="005C5F38">
        <w:rPr>
          <w:rStyle w:val="af7"/>
          <w:b w:val="0"/>
        </w:rPr>
        <w:t>4. «Методика оценки эффективности муниципальной программы»</w:t>
      </w:r>
      <w:r w:rsidRPr="005C5F38">
        <w:rPr>
          <w:bCs/>
        </w:rPr>
        <w:t xml:space="preserve"> </w:t>
      </w:r>
      <w:r>
        <w:rPr>
          <w:bCs/>
        </w:rPr>
        <w:t>а</w:t>
      </w:r>
      <w:r w:rsidR="009C2E05" w:rsidRPr="005C5F38">
        <w:rPr>
          <w:bCs/>
        </w:rPr>
        <w:t>бзац 13 изложить в следующей редакции</w:t>
      </w:r>
      <w:r>
        <w:rPr>
          <w:bCs/>
        </w:rPr>
        <w:t>:</w:t>
      </w:r>
    </w:p>
    <w:p w14:paraId="58DA1D65" w14:textId="77777777" w:rsidR="00AA142A" w:rsidRDefault="00AA142A" w:rsidP="005C5F38">
      <w:pPr>
        <w:pStyle w:val="ConsPlusTitle"/>
        <w:widowControl/>
        <w:tabs>
          <w:tab w:val="left" w:pos="360"/>
        </w:tabs>
        <w:ind w:firstLine="426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</w:p>
    <w:p w14:paraId="42A6A094" w14:textId="77777777" w:rsidR="00AA142A" w:rsidRPr="00EA10F8" w:rsidRDefault="00AA142A" w:rsidP="00AA142A">
      <w:pPr>
        <w:ind w:firstLine="709"/>
        <w:jc w:val="both"/>
      </w:pPr>
      <w:r w:rsidRPr="00EA10F8">
        <w:t>Для определения эффективности муниципальной программы применяются следующие параметры:</w:t>
      </w:r>
    </w:p>
    <w:p w14:paraId="0D6B3565" w14:textId="77777777" w:rsidR="00A91646" w:rsidRDefault="00AA142A" w:rsidP="00A91646">
      <w:pPr>
        <w:pStyle w:val="af1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91646">
        <w:rPr>
          <w:color w:val="000000"/>
        </w:rPr>
        <w:t xml:space="preserve">Значение </w:t>
      </w:r>
      <w:r w:rsidR="001B4450">
        <w:rPr>
          <w:color w:val="000000"/>
        </w:rPr>
        <w:t xml:space="preserve">≥ </w:t>
      </w:r>
      <w:r w:rsidRPr="00A91646">
        <w:rPr>
          <w:color w:val="000000"/>
        </w:rPr>
        <w:t>75 процентов</w:t>
      </w:r>
      <w:r w:rsidR="001B4450">
        <w:rPr>
          <w:color w:val="000000"/>
        </w:rPr>
        <w:t xml:space="preserve"> </w:t>
      </w:r>
      <w:r w:rsidRPr="00A91646">
        <w:rPr>
          <w:color w:val="000000"/>
        </w:rPr>
        <w:t>– высокий уровень эффективности.</w:t>
      </w:r>
    </w:p>
    <w:p w14:paraId="64EC1F2F" w14:textId="77777777" w:rsidR="00A91646" w:rsidRDefault="00AE03CD" w:rsidP="00A91646">
      <w:pPr>
        <w:pStyle w:val="af1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50 ≤ Значение</w:t>
      </w:r>
      <w:r w:rsidR="001B4450">
        <w:rPr>
          <w:color w:val="000000"/>
        </w:rPr>
        <w:t xml:space="preserve"> </w:t>
      </w:r>
      <w:r w:rsidRPr="001B4450">
        <w:t>&lt;</w:t>
      </w:r>
      <w:r>
        <w:t xml:space="preserve"> </w:t>
      </w:r>
      <w:r>
        <w:rPr>
          <w:color w:val="000000"/>
        </w:rPr>
        <w:t>75</w:t>
      </w:r>
      <w:r w:rsidR="00AA142A" w:rsidRPr="00A91646">
        <w:rPr>
          <w:color w:val="000000"/>
        </w:rPr>
        <w:t xml:space="preserve"> процентов</w:t>
      </w:r>
      <w:r w:rsidR="00EC7AEC" w:rsidRPr="00EC7AEC">
        <w:rPr>
          <w:color w:val="000000"/>
        </w:rPr>
        <w:t xml:space="preserve"> </w:t>
      </w:r>
      <w:r w:rsidR="00AA142A" w:rsidRPr="00A91646">
        <w:rPr>
          <w:color w:val="000000"/>
        </w:rPr>
        <w:t>– удовлетворительный уровень эффективности.</w:t>
      </w:r>
    </w:p>
    <w:p w14:paraId="51753074" w14:textId="77777777" w:rsidR="00AA142A" w:rsidRPr="00A91646" w:rsidRDefault="00EC7AEC" w:rsidP="00A91646">
      <w:pPr>
        <w:pStyle w:val="af1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Значение</w:t>
      </w:r>
      <w:r w:rsidR="00AA142A" w:rsidRPr="00EA10F8">
        <w:t xml:space="preserve"> </w:t>
      </w:r>
      <w:r w:rsidR="001B4450" w:rsidRPr="001B4450">
        <w:t xml:space="preserve">&lt; </w:t>
      </w:r>
      <w:r w:rsidR="00AA142A" w:rsidRPr="00EA10F8">
        <w:t>50 процентов – неудовлетворительный уровень эффективности.</w:t>
      </w:r>
    </w:p>
    <w:p w14:paraId="17D0BEF0" w14:textId="77777777" w:rsidR="006B24FD" w:rsidRDefault="00AA142A" w:rsidP="00303757">
      <w:pPr>
        <w:pStyle w:val="af1"/>
        <w:spacing w:after="240"/>
        <w:jc w:val="right"/>
        <w:rPr>
          <w:bCs/>
        </w:rPr>
      </w:pPr>
      <w:r>
        <w:rPr>
          <w:bCs/>
        </w:rPr>
        <w:t>»</w:t>
      </w:r>
      <w:r w:rsidR="00A74A65">
        <w:rPr>
          <w:bCs/>
        </w:rPr>
        <w:t>.</w:t>
      </w:r>
    </w:p>
    <w:p w14:paraId="3E39CD23" w14:textId="77777777" w:rsidR="006109F0" w:rsidRPr="005C5F38" w:rsidRDefault="006109F0" w:rsidP="005C5F38">
      <w:pPr>
        <w:pStyle w:val="af1"/>
        <w:numPr>
          <w:ilvl w:val="0"/>
          <w:numId w:val="34"/>
        </w:numPr>
        <w:jc w:val="both"/>
        <w:rPr>
          <w:rStyle w:val="af7"/>
          <w:b w:val="0"/>
        </w:rPr>
      </w:pPr>
      <w:r w:rsidRPr="005C5F38">
        <w:rPr>
          <w:rStyle w:val="af7"/>
          <w:b w:val="0"/>
        </w:rPr>
        <w:t>Таблиц</w:t>
      </w:r>
      <w:r w:rsidR="005C5F38" w:rsidRPr="005C5F38">
        <w:rPr>
          <w:rStyle w:val="af7"/>
          <w:b w:val="0"/>
        </w:rPr>
        <w:t>у</w:t>
      </w:r>
      <w:r w:rsidRPr="005C5F38">
        <w:rPr>
          <w:rStyle w:val="af7"/>
          <w:b w:val="0"/>
        </w:rPr>
        <w:t xml:space="preserve"> 3 приложения к муниципальной программе изложить в новой редакции согласно приложению к изменениям.</w:t>
      </w:r>
    </w:p>
    <w:p w14:paraId="4A7F8A49" w14:textId="77777777" w:rsidR="006109F0" w:rsidRDefault="006109F0" w:rsidP="00303757">
      <w:pPr>
        <w:pStyle w:val="af1"/>
        <w:spacing w:after="240"/>
        <w:jc w:val="right"/>
        <w:rPr>
          <w:bCs/>
        </w:rPr>
      </w:pPr>
    </w:p>
    <w:p w14:paraId="19E8F2CE" w14:textId="77777777" w:rsidR="006109F0" w:rsidRDefault="006109F0" w:rsidP="00303757">
      <w:pPr>
        <w:pStyle w:val="af1"/>
        <w:spacing w:after="240"/>
        <w:jc w:val="right"/>
        <w:rPr>
          <w:bCs/>
        </w:rPr>
      </w:pPr>
    </w:p>
    <w:p w14:paraId="18B78BF9" w14:textId="77777777" w:rsidR="006109F0" w:rsidRDefault="006109F0" w:rsidP="00303757">
      <w:pPr>
        <w:pStyle w:val="af1"/>
        <w:spacing w:after="240"/>
        <w:jc w:val="right"/>
        <w:rPr>
          <w:bCs/>
        </w:rPr>
      </w:pPr>
    </w:p>
    <w:p w14:paraId="54819FB4" w14:textId="77777777" w:rsidR="006109F0" w:rsidRDefault="006109F0" w:rsidP="00303757">
      <w:pPr>
        <w:pStyle w:val="af1"/>
        <w:spacing w:after="240"/>
        <w:jc w:val="right"/>
        <w:rPr>
          <w:bCs/>
        </w:rPr>
      </w:pPr>
    </w:p>
    <w:p w14:paraId="0BD8AAD7" w14:textId="77777777" w:rsidR="006109F0" w:rsidRDefault="006109F0" w:rsidP="00303757">
      <w:pPr>
        <w:pStyle w:val="af1"/>
        <w:spacing w:after="240"/>
        <w:jc w:val="right"/>
        <w:rPr>
          <w:bCs/>
        </w:rPr>
      </w:pPr>
    </w:p>
    <w:p w14:paraId="121EA38B" w14:textId="77777777" w:rsidR="006109F0" w:rsidRDefault="006109F0" w:rsidP="00303757">
      <w:pPr>
        <w:pStyle w:val="af1"/>
        <w:spacing w:after="240"/>
        <w:jc w:val="right"/>
        <w:rPr>
          <w:bCs/>
        </w:rPr>
      </w:pPr>
    </w:p>
    <w:p w14:paraId="3C74D022" w14:textId="77777777" w:rsidR="006109F0" w:rsidRDefault="006109F0" w:rsidP="00303757">
      <w:pPr>
        <w:pStyle w:val="af1"/>
        <w:spacing w:after="240"/>
        <w:jc w:val="right"/>
        <w:rPr>
          <w:bCs/>
        </w:rPr>
        <w:sectPr w:rsidR="006109F0" w:rsidSect="001A7F13">
          <w:pgSz w:w="11907" w:h="16840" w:code="9"/>
          <w:pgMar w:top="1389" w:right="850" w:bottom="851" w:left="1701" w:header="567" w:footer="851" w:gutter="0"/>
          <w:cols w:space="709"/>
          <w:titlePg/>
          <w:docGrid w:linePitch="326"/>
        </w:sectPr>
      </w:pPr>
    </w:p>
    <w:p w14:paraId="68616A83" w14:textId="77777777" w:rsidR="005C5F38" w:rsidRDefault="005C5F38" w:rsidP="005C5F38">
      <w:pPr>
        <w:pStyle w:val="ConsPlusTitle"/>
        <w:widowControl/>
        <w:tabs>
          <w:tab w:val="left" w:pos="360"/>
        </w:tabs>
        <w:jc w:val="right"/>
        <w:rPr>
          <w:rStyle w:val="af7"/>
          <w:rFonts w:ascii="Times New Roman" w:hAnsi="Times New Roman" w:cs="Times New Roman"/>
          <w:sz w:val="24"/>
        </w:rPr>
      </w:pPr>
      <w:r w:rsidRPr="0042347A">
        <w:rPr>
          <w:rStyle w:val="af7"/>
          <w:rFonts w:ascii="Times New Roman" w:hAnsi="Times New Roman" w:cs="Times New Roman"/>
          <w:sz w:val="24"/>
        </w:rPr>
        <w:lastRenderedPageBreak/>
        <w:t>Приложение к изменениям</w:t>
      </w:r>
    </w:p>
    <w:p w14:paraId="7C400C56" w14:textId="77777777" w:rsidR="005C5F38" w:rsidRPr="00BF0A7F" w:rsidRDefault="005C5F38" w:rsidP="005C5F38">
      <w:pPr>
        <w:pStyle w:val="ConsPlusTitle"/>
        <w:widowControl/>
        <w:tabs>
          <w:tab w:val="left" w:pos="360"/>
        </w:tabs>
        <w:jc w:val="right"/>
        <w:rPr>
          <w:rFonts w:ascii="Times New Roman" w:hAnsi="Times New Roman" w:cs="Times New Roman"/>
          <w:b w:val="0"/>
          <w:bCs w:val="0"/>
          <w:sz w:val="24"/>
        </w:rPr>
      </w:pPr>
      <w:r>
        <w:rPr>
          <w:rStyle w:val="af7"/>
          <w:rFonts w:ascii="Times New Roman" w:hAnsi="Times New Roman" w:cs="Times New Roman"/>
          <w:sz w:val="24"/>
        </w:rPr>
        <w:t xml:space="preserve"> муниципальной программы</w:t>
      </w:r>
    </w:p>
    <w:p w14:paraId="40263CE6" w14:textId="77777777" w:rsidR="006109F0" w:rsidRPr="00B97DE2" w:rsidRDefault="006109F0" w:rsidP="006109F0">
      <w:pPr>
        <w:pStyle w:val="af8"/>
        <w:spacing w:before="0" w:beforeAutospacing="0" w:after="0" w:afterAutospacing="0"/>
        <w:ind w:left="-720"/>
        <w:jc w:val="right"/>
      </w:pPr>
      <w:r w:rsidRPr="003C0D6F">
        <w:t>Таблица 3</w:t>
      </w:r>
    </w:p>
    <w:p w14:paraId="15FB0E90" w14:textId="77777777" w:rsidR="006109F0" w:rsidRPr="00B97DE2" w:rsidRDefault="006109F0" w:rsidP="006109F0">
      <w:pPr>
        <w:pStyle w:val="af8"/>
        <w:spacing w:before="0" w:beforeAutospacing="0" w:after="0" w:afterAutospacing="0"/>
        <w:ind w:left="-720"/>
        <w:jc w:val="right"/>
      </w:pPr>
    </w:p>
    <w:p w14:paraId="5B6A56F8" w14:textId="77777777" w:rsidR="006109F0" w:rsidRPr="00B97DE2" w:rsidRDefault="006109F0" w:rsidP="006109F0">
      <w:pPr>
        <w:pStyle w:val="af8"/>
        <w:spacing w:before="0" w:beforeAutospacing="0" w:after="0" w:afterAutospacing="0"/>
        <w:ind w:left="-720"/>
        <w:jc w:val="right"/>
      </w:pPr>
    </w:p>
    <w:p w14:paraId="19974BD3" w14:textId="77777777" w:rsidR="006109F0" w:rsidRDefault="006109F0" w:rsidP="006109F0">
      <w:pPr>
        <w:pStyle w:val="af1"/>
        <w:tabs>
          <w:tab w:val="left" w:pos="360"/>
          <w:tab w:val="left" w:pos="709"/>
          <w:tab w:val="left" w:pos="5670"/>
        </w:tabs>
        <w:ind w:left="284" w:right="23"/>
        <w:jc w:val="center"/>
      </w:pPr>
      <w:r w:rsidRPr="00A318FF">
        <w:t>План</w:t>
      </w:r>
      <w:r>
        <w:t xml:space="preserve"> </w:t>
      </w:r>
      <w:r w:rsidRPr="00A318FF">
        <w:t xml:space="preserve">реализации </w:t>
      </w:r>
      <w:r>
        <w:t>муниципально</w:t>
      </w:r>
      <w:r w:rsidRPr="00A318FF">
        <w:t>й программы</w:t>
      </w:r>
    </w:p>
    <w:p w14:paraId="5C44AE6C" w14:textId="77777777" w:rsidR="006109F0" w:rsidRPr="003C0D6F" w:rsidRDefault="006109F0" w:rsidP="006109F0">
      <w:pPr>
        <w:pStyle w:val="af1"/>
        <w:tabs>
          <w:tab w:val="left" w:pos="360"/>
          <w:tab w:val="left" w:pos="709"/>
          <w:tab w:val="left" w:pos="5670"/>
        </w:tabs>
        <w:ind w:left="284" w:right="23"/>
        <w:rPr>
          <w:sz w:val="10"/>
          <w:szCs w:val="10"/>
        </w:rPr>
      </w:pPr>
    </w:p>
    <w:tbl>
      <w:tblPr>
        <w:tblW w:w="4644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2565"/>
        <w:gridCol w:w="1349"/>
        <w:gridCol w:w="1351"/>
        <w:gridCol w:w="1349"/>
        <w:gridCol w:w="1214"/>
        <w:gridCol w:w="1216"/>
        <w:gridCol w:w="1211"/>
      </w:tblGrid>
      <w:tr w:rsidR="006109F0" w:rsidRPr="003C0D6F" w14:paraId="3D08BCF9" w14:textId="77777777" w:rsidTr="009E65D5">
        <w:trPr>
          <w:trHeight w:val="439"/>
        </w:trPr>
        <w:tc>
          <w:tcPr>
            <w:tcW w:w="1274" w:type="pct"/>
            <w:vMerge w:val="restart"/>
            <w:vAlign w:val="center"/>
          </w:tcPr>
          <w:p w14:paraId="51E45E18" w14:textId="77777777" w:rsidR="006109F0" w:rsidRPr="003C0D6F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3C0D6F">
              <w:rPr>
                <w:bCs/>
                <w:sz w:val="20"/>
                <w:szCs w:val="20"/>
              </w:rPr>
              <w:t>аименование муниципальной программы, подпрограммы, муниципальной программы, структурного элемента муниципальной программы</w:t>
            </w:r>
          </w:p>
        </w:tc>
        <w:tc>
          <w:tcPr>
            <w:tcW w:w="932" w:type="pct"/>
            <w:vMerge w:val="restart"/>
            <w:vAlign w:val="center"/>
          </w:tcPr>
          <w:p w14:paraId="40FA9809" w14:textId="77777777" w:rsidR="006109F0" w:rsidRPr="003C0D6F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Pr="003C0D6F">
              <w:rPr>
                <w:bCs/>
                <w:sz w:val="20"/>
                <w:szCs w:val="20"/>
              </w:rPr>
              <w:t>тветственный исполнитель, соисполнитель, участник</w:t>
            </w:r>
          </w:p>
        </w:tc>
        <w:tc>
          <w:tcPr>
            <w:tcW w:w="490" w:type="pct"/>
            <w:vMerge w:val="restart"/>
            <w:vAlign w:val="center"/>
          </w:tcPr>
          <w:p w14:paraId="68A75886" w14:textId="77777777" w:rsidR="006109F0" w:rsidRPr="003C0D6F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</w:t>
            </w:r>
            <w:r w:rsidRPr="003C0D6F">
              <w:rPr>
                <w:bCs/>
                <w:sz w:val="20"/>
                <w:szCs w:val="20"/>
              </w:rPr>
              <w:t>оды реализации</w:t>
            </w:r>
          </w:p>
        </w:tc>
        <w:tc>
          <w:tcPr>
            <w:tcW w:w="2304" w:type="pct"/>
            <w:gridSpan w:val="5"/>
            <w:vAlign w:val="center"/>
          </w:tcPr>
          <w:p w14:paraId="76FC02EA" w14:textId="77777777" w:rsidR="006109F0" w:rsidRPr="003C0D6F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финансовое обеспечение муниципальной программы, тыс. руб.</w:t>
            </w:r>
          </w:p>
        </w:tc>
      </w:tr>
      <w:tr w:rsidR="006109F0" w:rsidRPr="003C0D6F" w14:paraId="591EC183" w14:textId="77777777" w:rsidTr="009E65D5">
        <w:trPr>
          <w:trHeight w:val="983"/>
        </w:trPr>
        <w:tc>
          <w:tcPr>
            <w:tcW w:w="1274" w:type="pct"/>
            <w:vMerge/>
          </w:tcPr>
          <w:p w14:paraId="134680F0" w14:textId="77777777" w:rsidR="006109F0" w:rsidRPr="003C0D6F" w:rsidRDefault="006109F0" w:rsidP="009E65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2" w:type="pct"/>
            <w:vMerge/>
          </w:tcPr>
          <w:p w14:paraId="12CD40EC" w14:textId="77777777" w:rsidR="006109F0" w:rsidRPr="003C0D6F" w:rsidRDefault="006109F0" w:rsidP="009E65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14:paraId="67404705" w14:textId="77777777" w:rsidR="006109F0" w:rsidRPr="003C0D6F" w:rsidRDefault="006109F0" w:rsidP="009E65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27F167E1" w14:textId="77777777" w:rsidR="006109F0" w:rsidRPr="003C0D6F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Pr="003C0D6F">
              <w:rPr>
                <w:bCs/>
                <w:sz w:val="20"/>
                <w:szCs w:val="20"/>
              </w:rPr>
              <w:t>сего</w:t>
            </w:r>
          </w:p>
        </w:tc>
        <w:tc>
          <w:tcPr>
            <w:tcW w:w="490" w:type="pct"/>
            <w:vAlign w:val="center"/>
          </w:tcPr>
          <w:p w14:paraId="732AED24" w14:textId="77777777" w:rsidR="006109F0" w:rsidRPr="003C0D6F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</w:t>
            </w:r>
            <w:r w:rsidRPr="003C0D6F">
              <w:rPr>
                <w:bCs/>
                <w:sz w:val="20"/>
                <w:szCs w:val="20"/>
              </w:rPr>
              <w:t>едеральный бюджет</w:t>
            </w:r>
          </w:p>
        </w:tc>
        <w:tc>
          <w:tcPr>
            <w:tcW w:w="441" w:type="pct"/>
            <w:vAlign w:val="center"/>
          </w:tcPr>
          <w:p w14:paraId="50D86614" w14:textId="77777777" w:rsidR="006109F0" w:rsidRPr="003C0D6F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Pr="003C0D6F">
              <w:rPr>
                <w:bCs/>
                <w:sz w:val="20"/>
                <w:szCs w:val="20"/>
              </w:rPr>
              <w:t>бластной бюджет</w:t>
            </w:r>
          </w:p>
        </w:tc>
        <w:tc>
          <w:tcPr>
            <w:tcW w:w="442" w:type="pct"/>
            <w:vAlign w:val="center"/>
          </w:tcPr>
          <w:p w14:paraId="18D0EB9A" w14:textId="77777777" w:rsidR="006109F0" w:rsidRPr="003C0D6F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 w:rsidRPr="003C0D6F">
              <w:rPr>
                <w:bCs/>
                <w:sz w:val="20"/>
                <w:szCs w:val="20"/>
              </w:rPr>
              <w:t>естный бюджет</w:t>
            </w:r>
          </w:p>
        </w:tc>
        <w:tc>
          <w:tcPr>
            <w:tcW w:w="440" w:type="pct"/>
            <w:vAlign w:val="center"/>
          </w:tcPr>
          <w:p w14:paraId="21EB40B9" w14:textId="77777777" w:rsidR="006109F0" w:rsidRPr="003C0D6F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3C0D6F">
              <w:rPr>
                <w:bCs/>
                <w:sz w:val="20"/>
                <w:szCs w:val="20"/>
              </w:rPr>
              <w:t>рочие источники</w:t>
            </w:r>
          </w:p>
        </w:tc>
      </w:tr>
      <w:tr w:rsidR="006109F0" w:rsidRPr="003C0D6F" w14:paraId="4FE2201A" w14:textId="77777777" w:rsidTr="009E65D5">
        <w:tc>
          <w:tcPr>
            <w:tcW w:w="1274" w:type="pct"/>
            <w:tcBorders>
              <w:bottom w:val="single" w:sz="4" w:space="0" w:color="auto"/>
            </w:tcBorders>
          </w:tcPr>
          <w:p w14:paraId="0BF2A34C" w14:textId="77777777" w:rsidR="006109F0" w:rsidRPr="003C0D6F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 w:rsidRPr="003C0D6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2" w:type="pct"/>
            <w:tcBorders>
              <w:bottom w:val="single" w:sz="4" w:space="0" w:color="auto"/>
            </w:tcBorders>
          </w:tcPr>
          <w:p w14:paraId="766F52E1" w14:textId="77777777" w:rsidR="006109F0" w:rsidRPr="003C0D6F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 w:rsidRPr="003C0D6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27CB6B64" w14:textId="77777777" w:rsidR="006109F0" w:rsidRPr="003C0D6F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 w:rsidRPr="003C0D6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91" w:type="pct"/>
          </w:tcPr>
          <w:p w14:paraId="41E3934D" w14:textId="77777777" w:rsidR="006109F0" w:rsidRPr="003C0D6F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 w:rsidRPr="003C0D6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90" w:type="pct"/>
          </w:tcPr>
          <w:p w14:paraId="5296BEBF" w14:textId="77777777" w:rsidR="006109F0" w:rsidRPr="003C0D6F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 w:rsidRPr="003C0D6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41" w:type="pct"/>
          </w:tcPr>
          <w:p w14:paraId="7C20940D" w14:textId="77777777" w:rsidR="006109F0" w:rsidRPr="003C0D6F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 w:rsidRPr="003C0D6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42" w:type="pct"/>
          </w:tcPr>
          <w:p w14:paraId="08DCC1CB" w14:textId="77777777" w:rsidR="006109F0" w:rsidRPr="003C0D6F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 w:rsidRPr="003C0D6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40" w:type="pct"/>
          </w:tcPr>
          <w:p w14:paraId="18034105" w14:textId="77777777" w:rsidR="006109F0" w:rsidRPr="003C0D6F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 w:rsidRPr="003C0D6F">
              <w:rPr>
                <w:bCs/>
                <w:sz w:val="20"/>
                <w:szCs w:val="20"/>
              </w:rPr>
              <w:t>8</w:t>
            </w:r>
          </w:p>
        </w:tc>
      </w:tr>
      <w:tr w:rsidR="006109F0" w:rsidRPr="003C0D6F" w14:paraId="5703F5C9" w14:textId="77777777" w:rsidTr="009E65D5">
        <w:trPr>
          <w:trHeight w:val="456"/>
        </w:trPr>
        <w:tc>
          <w:tcPr>
            <w:tcW w:w="1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663A2" w14:textId="77777777" w:rsidR="006109F0" w:rsidRPr="00311BBC" w:rsidRDefault="006109F0" w:rsidP="009E65D5">
            <w:pPr>
              <w:rPr>
                <w:b/>
                <w:bCs/>
                <w:sz w:val="20"/>
                <w:szCs w:val="20"/>
              </w:rPr>
            </w:pPr>
            <w:r w:rsidRPr="00311BBC">
              <w:rPr>
                <w:b/>
                <w:sz w:val="20"/>
                <w:szCs w:val="20"/>
              </w:rPr>
              <w:t>Муниципальная программа «</w:t>
            </w:r>
            <w:r w:rsidRPr="00311BBC">
              <w:rPr>
                <w:b/>
                <w:bCs/>
                <w:sz w:val="20"/>
                <w:szCs w:val="20"/>
              </w:rPr>
              <w:t>Обеспечение устойчивого функционирования и развития коммунальной и инженерной инфраструктуры и повышение энергоэффективности в Ломоносовском муниципальном районе»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8FDB0" w14:textId="77777777" w:rsidR="006109F0" w:rsidRDefault="006109F0" w:rsidP="009E6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Управление;</w:t>
            </w:r>
          </w:p>
          <w:p w14:paraId="2C093FDA" w14:textId="77777777" w:rsidR="006109F0" w:rsidRPr="00935B89" w:rsidRDefault="006109F0" w:rsidP="009E65D5">
            <w:pPr>
              <w:rPr>
                <w:sz w:val="20"/>
                <w:szCs w:val="20"/>
              </w:rPr>
            </w:pPr>
            <w:r w:rsidRPr="00935B89">
              <w:rPr>
                <w:bCs/>
                <w:sz w:val="20"/>
                <w:szCs w:val="20"/>
              </w:rPr>
              <w:t>Сектор государственных программ и капитального строительства управления экономического развития и инвестиций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4BDC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C0D6F">
              <w:rPr>
                <w:rFonts w:ascii="Times New Roman" w:hAnsi="Times New Roman" w:cs="Times New Roman"/>
                <w:b w:val="0"/>
              </w:rPr>
              <w:t>2018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14:paraId="1FE22392" w14:textId="77777777" w:rsidR="006109F0" w:rsidRPr="003C0D6F" w:rsidRDefault="006109F0" w:rsidP="009E65D5">
            <w:pPr>
              <w:pStyle w:val="ConsPlusCell"/>
              <w:jc w:val="right"/>
              <w:rPr>
                <w:rFonts w:ascii="Times New Roman" w:hAnsi="Times New Roman" w:cs="Times New Roman"/>
                <w:lang w:val="en-US"/>
              </w:rPr>
            </w:pPr>
            <w:r w:rsidRPr="003C0D6F">
              <w:rPr>
                <w:rFonts w:ascii="Times New Roman" w:hAnsi="Times New Roman" w:cs="Times New Roman"/>
              </w:rPr>
              <w:t>53</w:t>
            </w:r>
            <w:r w:rsidRPr="003C0D6F">
              <w:rPr>
                <w:rFonts w:ascii="Times New Roman" w:hAnsi="Times New Roman" w:cs="Times New Roman"/>
                <w:lang w:val="en-US"/>
              </w:rPr>
              <w:t> </w:t>
            </w:r>
            <w:r w:rsidRPr="003C0D6F">
              <w:rPr>
                <w:rFonts w:ascii="Times New Roman" w:hAnsi="Times New Roman" w:cs="Times New Roman"/>
              </w:rPr>
              <w:t>617,12</w:t>
            </w:r>
          </w:p>
        </w:tc>
        <w:tc>
          <w:tcPr>
            <w:tcW w:w="490" w:type="pct"/>
          </w:tcPr>
          <w:p w14:paraId="417B5A33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1" w:type="pct"/>
            <w:vAlign w:val="center"/>
          </w:tcPr>
          <w:p w14:paraId="34403F47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47 441,0</w:t>
            </w:r>
          </w:p>
        </w:tc>
        <w:tc>
          <w:tcPr>
            <w:tcW w:w="442" w:type="pct"/>
            <w:vAlign w:val="center"/>
          </w:tcPr>
          <w:p w14:paraId="1FC85E16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6 176,12</w:t>
            </w:r>
          </w:p>
        </w:tc>
        <w:tc>
          <w:tcPr>
            <w:tcW w:w="440" w:type="pct"/>
          </w:tcPr>
          <w:p w14:paraId="64CE3CEB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6109F0" w:rsidRPr="003C0D6F" w14:paraId="57C963FA" w14:textId="77777777" w:rsidTr="009E65D5">
        <w:trPr>
          <w:trHeight w:val="420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907DF" w14:textId="77777777" w:rsidR="006109F0" w:rsidRPr="003C0D6F" w:rsidRDefault="006109F0" w:rsidP="009E65D5">
            <w:pPr>
              <w:rPr>
                <w:sz w:val="20"/>
                <w:szCs w:val="20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FC668" w14:textId="77777777" w:rsidR="006109F0" w:rsidRPr="003C0D6F" w:rsidRDefault="006109F0" w:rsidP="009E65D5">
            <w:pPr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802A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C0D6F">
              <w:rPr>
                <w:rFonts w:ascii="Times New Roman" w:hAnsi="Times New Roman" w:cs="Times New Roman"/>
                <w:b w:val="0"/>
              </w:rPr>
              <w:t>2019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14:paraId="085092D1" w14:textId="77777777" w:rsidR="006109F0" w:rsidRPr="003C0D6F" w:rsidRDefault="006109F0" w:rsidP="009E65D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3C0D6F">
              <w:rPr>
                <w:rFonts w:ascii="Times New Roman" w:hAnsi="Times New Roman" w:cs="Times New Roman"/>
              </w:rPr>
              <w:t>7 298,22</w:t>
            </w:r>
          </w:p>
        </w:tc>
        <w:tc>
          <w:tcPr>
            <w:tcW w:w="490" w:type="pct"/>
          </w:tcPr>
          <w:p w14:paraId="161D2150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1" w:type="pct"/>
            <w:vAlign w:val="center"/>
          </w:tcPr>
          <w:p w14:paraId="7693B52E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5 437,44</w:t>
            </w:r>
          </w:p>
        </w:tc>
        <w:tc>
          <w:tcPr>
            <w:tcW w:w="442" w:type="pct"/>
            <w:vAlign w:val="center"/>
          </w:tcPr>
          <w:p w14:paraId="1B9A8B9E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1 860,78</w:t>
            </w:r>
          </w:p>
        </w:tc>
        <w:tc>
          <w:tcPr>
            <w:tcW w:w="440" w:type="pct"/>
          </w:tcPr>
          <w:p w14:paraId="12EAE113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6109F0" w:rsidRPr="003C0D6F" w14:paraId="60AF3132" w14:textId="77777777" w:rsidTr="009E65D5">
        <w:trPr>
          <w:trHeight w:val="535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D51FF" w14:textId="77777777" w:rsidR="006109F0" w:rsidRPr="003C0D6F" w:rsidRDefault="006109F0" w:rsidP="009E65D5">
            <w:pPr>
              <w:rPr>
                <w:sz w:val="20"/>
                <w:szCs w:val="20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F9E38" w14:textId="77777777" w:rsidR="006109F0" w:rsidRPr="003C0D6F" w:rsidRDefault="006109F0" w:rsidP="009E65D5">
            <w:pPr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AA7A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C0D6F">
              <w:rPr>
                <w:rFonts w:ascii="Times New Roman" w:hAnsi="Times New Roman" w:cs="Times New Roman"/>
                <w:b w:val="0"/>
              </w:rPr>
              <w:t>2020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14:paraId="6DD9E5F5" w14:textId="77777777" w:rsidR="006109F0" w:rsidRPr="003C0D6F" w:rsidRDefault="006109F0" w:rsidP="009E65D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3C0D6F">
              <w:rPr>
                <w:rFonts w:ascii="Times New Roman" w:hAnsi="Times New Roman" w:cs="Times New Roman"/>
              </w:rPr>
              <w:t>1 392,64</w:t>
            </w:r>
          </w:p>
        </w:tc>
        <w:tc>
          <w:tcPr>
            <w:tcW w:w="490" w:type="pct"/>
          </w:tcPr>
          <w:p w14:paraId="5B57C776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1" w:type="pct"/>
            <w:vAlign w:val="center"/>
          </w:tcPr>
          <w:p w14:paraId="518BE397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1 127,75</w:t>
            </w:r>
          </w:p>
        </w:tc>
        <w:tc>
          <w:tcPr>
            <w:tcW w:w="442" w:type="pct"/>
            <w:vAlign w:val="center"/>
          </w:tcPr>
          <w:p w14:paraId="7EA6FD01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264,89</w:t>
            </w:r>
          </w:p>
        </w:tc>
        <w:tc>
          <w:tcPr>
            <w:tcW w:w="440" w:type="pct"/>
          </w:tcPr>
          <w:p w14:paraId="674517CE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6109F0" w:rsidRPr="003C0D6F" w14:paraId="26C15B76" w14:textId="77777777" w:rsidTr="009E65D5">
        <w:trPr>
          <w:trHeight w:val="433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F3291" w14:textId="77777777" w:rsidR="006109F0" w:rsidRPr="003C0D6F" w:rsidRDefault="006109F0" w:rsidP="009E65D5">
            <w:pPr>
              <w:rPr>
                <w:sz w:val="20"/>
                <w:szCs w:val="20"/>
              </w:rPr>
            </w:pPr>
          </w:p>
        </w:tc>
        <w:tc>
          <w:tcPr>
            <w:tcW w:w="93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3B1A1" w14:textId="77777777" w:rsidR="006109F0" w:rsidRPr="003C0D6F" w:rsidRDefault="006109F0" w:rsidP="009E65D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35DE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C0D6F">
              <w:rPr>
                <w:rFonts w:ascii="Times New Roman" w:hAnsi="Times New Roman" w:cs="Times New Roman"/>
                <w:b w:val="0"/>
              </w:rPr>
              <w:t>2021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14:paraId="37D97152" w14:textId="77777777" w:rsidR="006109F0" w:rsidRPr="003C0D6F" w:rsidRDefault="006109F0" w:rsidP="009E65D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90" w:type="pct"/>
          </w:tcPr>
          <w:p w14:paraId="2BDD314E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1" w:type="pct"/>
            <w:vAlign w:val="center"/>
          </w:tcPr>
          <w:p w14:paraId="5FB940FF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2" w:type="pct"/>
            <w:vAlign w:val="center"/>
          </w:tcPr>
          <w:p w14:paraId="60FF514C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0" w:type="pct"/>
          </w:tcPr>
          <w:p w14:paraId="3DDEC892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6109F0" w:rsidRPr="003C0D6F" w14:paraId="10AC217A" w14:textId="77777777" w:rsidTr="009E65D5">
        <w:trPr>
          <w:trHeight w:val="425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E9036" w14:textId="77777777" w:rsidR="006109F0" w:rsidRPr="003C0D6F" w:rsidRDefault="006109F0" w:rsidP="009E65D5">
            <w:pPr>
              <w:rPr>
                <w:sz w:val="20"/>
                <w:szCs w:val="20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F595D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EDEB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C0D6F">
              <w:rPr>
                <w:rFonts w:ascii="Times New Roman" w:hAnsi="Times New Roman" w:cs="Times New Roman"/>
                <w:b w:val="0"/>
              </w:rPr>
              <w:t>2022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14:paraId="676B45DB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3C0D6F">
              <w:rPr>
                <w:rFonts w:ascii="Times New Roman" w:hAnsi="Times New Roman" w:cs="Times New Roman"/>
                <w:b w:val="0"/>
              </w:rPr>
              <w:t>500,0</w:t>
            </w:r>
            <w:r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490" w:type="pct"/>
          </w:tcPr>
          <w:p w14:paraId="1963DB92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1" w:type="pct"/>
            <w:vAlign w:val="center"/>
          </w:tcPr>
          <w:p w14:paraId="26EB30EE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0,0</w:t>
            </w:r>
            <w:r w:rsidRPr="003C0D6F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442" w:type="pct"/>
            <w:vAlign w:val="center"/>
          </w:tcPr>
          <w:p w14:paraId="27C0D97A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3C0D6F">
              <w:rPr>
                <w:rFonts w:ascii="Times New Roman" w:hAnsi="Times New Roman" w:cs="Times New Roman"/>
                <w:b w:val="0"/>
              </w:rPr>
              <w:t>500,</w:t>
            </w:r>
            <w:r>
              <w:rPr>
                <w:rFonts w:ascii="Times New Roman" w:hAnsi="Times New Roman" w:cs="Times New Roman"/>
                <w:b w:val="0"/>
              </w:rPr>
              <w:t>00</w:t>
            </w:r>
          </w:p>
        </w:tc>
        <w:tc>
          <w:tcPr>
            <w:tcW w:w="440" w:type="pct"/>
          </w:tcPr>
          <w:p w14:paraId="2C63EDF2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6109F0" w:rsidRPr="003C0D6F" w14:paraId="358A320C" w14:textId="77777777" w:rsidTr="009E65D5">
        <w:trPr>
          <w:trHeight w:val="403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D0084" w14:textId="77777777" w:rsidR="006109F0" w:rsidRPr="003C0D6F" w:rsidRDefault="006109F0" w:rsidP="009E65D5">
            <w:pPr>
              <w:rPr>
                <w:bCs/>
                <w:sz w:val="20"/>
                <w:szCs w:val="20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98E76" w14:textId="77777777" w:rsidR="006109F0" w:rsidRPr="003C0D6F" w:rsidRDefault="006109F0" w:rsidP="009E65D5">
            <w:pPr>
              <w:rPr>
                <w:bCs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1BC9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C0D6F">
              <w:rPr>
                <w:rFonts w:ascii="Times New Roman" w:hAnsi="Times New Roman" w:cs="Times New Roman"/>
                <w:b w:val="0"/>
              </w:rPr>
              <w:t>2023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14:paraId="7D25BC77" w14:textId="77777777" w:rsidR="006109F0" w:rsidRPr="0023024F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87,42</w:t>
            </w:r>
          </w:p>
        </w:tc>
        <w:tc>
          <w:tcPr>
            <w:tcW w:w="490" w:type="pct"/>
          </w:tcPr>
          <w:p w14:paraId="2BBC2841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1" w:type="pct"/>
            <w:vAlign w:val="center"/>
          </w:tcPr>
          <w:p w14:paraId="6C610560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0,0</w:t>
            </w:r>
            <w:r w:rsidRPr="003C0D6F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442" w:type="pct"/>
            <w:vAlign w:val="center"/>
          </w:tcPr>
          <w:p w14:paraId="611823D1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87,42</w:t>
            </w:r>
          </w:p>
        </w:tc>
        <w:tc>
          <w:tcPr>
            <w:tcW w:w="440" w:type="pct"/>
          </w:tcPr>
          <w:p w14:paraId="7622F126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6109F0" w:rsidRPr="003C0D6F" w14:paraId="0E3528FD" w14:textId="77777777" w:rsidTr="009E65D5">
        <w:trPr>
          <w:trHeight w:val="410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EB7ED" w14:textId="77777777" w:rsidR="006109F0" w:rsidRPr="003C0D6F" w:rsidRDefault="006109F0" w:rsidP="009E65D5">
            <w:pPr>
              <w:rPr>
                <w:bCs/>
                <w:sz w:val="20"/>
                <w:szCs w:val="20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2B019" w14:textId="77777777" w:rsidR="006109F0" w:rsidRPr="003C0D6F" w:rsidRDefault="006109F0" w:rsidP="009E65D5">
            <w:pPr>
              <w:rPr>
                <w:bCs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A758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C0D6F">
              <w:rPr>
                <w:rFonts w:ascii="Times New Roman" w:hAnsi="Times New Roman" w:cs="Times New Roman"/>
                <w:b w:val="0"/>
              </w:rPr>
              <w:t>2024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14:paraId="12B2A2FA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10 415,90</w:t>
            </w:r>
          </w:p>
        </w:tc>
        <w:tc>
          <w:tcPr>
            <w:tcW w:w="490" w:type="pct"/>
          </w:tcPr>
          <w:p w14:paraId="6A2319A6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1" w:type="pct"/>
            <w:vAlign w:val="center"/>
          </w:tcPr>
          <w:p w14:paraId="5F9BE46C" w14:textId="77777777" w:rsidR="006109F0" w:rsidRPr="00800BB6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lang w:val="en-US"/>
              </w:rPr>
              <w:t>8 233</w:t>
            </w:r>
            <w:r>
              <w:rPr>
                <w:rFonts w:ascii="Times New Roman" w:hAnsi="Times New Roman" w:cs="Times New Roman"/>
                <w:b w:val="0"/>
              </w:rPr>
              <w:t>,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80</w:t>
            </w:r>
          </w:p>
        </w:tc>
        <w:tc>
          <w:tcPr>
            <w:tcW w:w="442" w:type="pct"/>
            <w:vAlign w:val="center"/>
          </w:tcPr>
          <w:p w14:paraId="7A96EB62" w14:textId="77777777" w:rsidR="006109F0" w:rsidRPr="00AB526E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2 182,10</w:t>
            </w:r>
          </w:p>
        </w:tc>
        <w:tc>
          <w:tcPr>
            <w:tcW w:w="440" w:type="pct"/>
          </w:tcPr>
          <w:p w14:paraId="0AD0FAE0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6109F0" w:rsidRPr="003C0D6F" w14:paraId="3241382C" w14:textId="77777777" w:rsidTr="009E65D5">
        <w:trPr>
          <w:trHeight w:val="415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21B92" w14:textId="77777777" w:rsidR="006109F0" w:rsidRPr="003C0D6F" w:rsidRDefault="006109F0" w:rsidP="009E65D5">
            <w:pPr>
              <w:rPr>
                <w:bCs/>
                <w:sz w:val="20"/>
                <w:szCs w:val="20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88994" w14:textId="77777777" w:rsidR="006109F0" w:rsidRPr="003C0D6F" w:rsidRDefault="006109F0" w:rsidP="009E65D5">
            <w:pPr>
              <w:rPr>
                <w:bCs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CEED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C0D6F"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14:paraId="122943F9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13 957,78</w:t>
            </w:r>
          </w:p>
        </w:tc>
        <w:tc>
          <w:tcPr>
            <w:tcW w:w="490" w:type="pct"/>
          </w:tcPr>
          <w:p w14:paraId="5421742F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1" w:type="pct"/>
            <w:vAlign w:val="center"/>
          </w:tcPr>
          <w:p w14:paraId="227308EA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3C0D6F">
              <w:rPr>
                <w:rFonts w:ascii="Times New Roman" w:hAnsi="Times New Roman" w:cs="Times New Roman"/>
                <w:b w:val="0"/>
              </w:rPr>
              <w:t>0</w:t>
            </w:r>
            <w:r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442" w:type="pct"/>
            <w:vAlign w:val="center"/>
          </w:tcPr>
          <w:p w14:paraId="3229CAAE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13 957,78</w:t>
            </w:r>
          </w:p>
        </w:tc>
        <w:tc>
          <w:tcPr>
            <w:tcW w:w="440" w:type="pct"/>
          </w:tcPr>
          <w:p w14:paraId="08514E9B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6109F0" w:rsidRPr="003C0D6F" w14:paraId="438CD801" w14:textId="77777777" w:rsidTr="009E65D5">
        <w:trPr>
          <w:trHeight w:val="279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4BBBE" w14:textId="77777777" w:rsidR="006109F0" w:rsidRPr="003C0D6F" w:rsidRDefault="006109F0" w:rsidP="009E65D5">
            <w:pPr>
              <w:rPr>
                <w:bCs/>
                <w:sz w:val="20"/>
                <w:szCs w:val="20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30DA3" w14:textId="77777777" w:rsidR="006109F0" w:rsidRPr="003C0D6F" w:rsidRDefault="006109F0" w:rsidP="009E65D5">
            <w:pPr>
              <w:rPr>
                <w:bCs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071A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14:paraId="1C201E9B" w14:textId="77777777" w:rsidR="006109F0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401,54</w:t>
            </w:r>
          </w:p>
        </w:tc>
        <w:tc>
          <w:tcPr>
            <w:tcW w:w="490" w:type="pct"/>
          </w:tcPr>
          <w:p w14:paraId="1742CF97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1" w:type="pct"/>
            <w:vAlign w:val="center"/>
          </w:tcPr>
          <w:p w14:paraId="79229EEE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2" w:type="pct"/>
            <w:vAlign w:val="center"/>
          </w:tcPr>
          <w:p w14:paraId="403810D0" w14:textId="77777777" w:rsidR="006109F0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401,54</w:t>
            </w:r>
          </w:p>
        </w:tc>
        <w:tc>
          <w:tcPr>
            <w:tcW w:w="440" w:type="pct"/>
          </w:tcPr>
          <w:p w14:paraId="41E9DB3F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6109F0" w:rsidRPr="003C0D6F" w14:paraId="22EC956F" w14:textId="77777777" w:rsidTr="009E65D5">
        <w:trPr>
          <w:trHeight w:val="279"/>
        </w:trPr>
        <w:tc>
          <w:tcPr>
            <w:tcW w:w="1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6938" w14:textId="77777777" w:rsidR="006109F0" w:rsidRPr="003C0D6F" w:rsidRDefault="006109F0" w:rsidP="009E65D5">
            <w:pPr>
              <w:rPr>
                <w:bCs/>
                <w:sz w:val="20"/>
                <w:szCs w:val="20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4E6E" w14:textId="77777777" w:rsidR="006109F0" w:rsidRPr="003C0D6F" w:rsidRDefault="006109F0" w:rsidP="009E65D5">
            <w:pPr>
              <w:rPr>
                <w:bCs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9793" w14:textId="77777777" w:rsidR="006109F0" w:rsidRDefault="006109F0" w:rsidP="009E65D5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2027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14:paraId="5DB88C10" w14:textId="77777777" w:rsidR="006109F0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1 000,00</w:t>
            </w:r>
          </w:p>
        </w:tc>
        <w:tc>
          <w:tcPr>
            <w:tcW w:w="490" w:type="pct"/>
          </w:tcPr>
          <w:p w14:paraId="0BE21B5B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1" w:type="pct"/>
            <w:vAlign w:val="center"/>
          </w:tcPr>
          <w:p w14:paraId="7C4027DB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2" w:type="pct"/>
            <w:vAlign w:val="center"/>
          </w:tcPr>
          <w:p w14:paraId="4445E66F" w14:textId="77777777" w:rsidR="006109F0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1 000,00</w:t>
            </w:r>
          </w:p>
        </w:tc>
        <w:tc>
          <w:tcPr>
            <w:tcW w:w="440" w:type="pct"/>
          </w:tcPr>
          <w:p w14:paraId="48A5FD20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6109F0" w:rsidRPr="003C0D6F" w14:paraId="3569AA5B" w14:textId="77777777" w:rsidTr="009E65D5">
        <w:trPr>
          <w:trHeight w:val="349"/>
        </w:trPr>
        <w:tc>
          <w:tcPr>
            <w:tcW w:w="2206" w:type="pct"/>
            <w:gridSpan w:val="2"/>
            <w:tcBorders>
              <w:top w:val="single" w:sz="4" w:space="0" w:color="auto"/>
            </w:tcBorders>
            <w:vAlign w:val="center"/>
          </w:tcPr>
          <w:p w14:paraId="692D90DF" w14:textId="77777777" w:rsidR="006109F0" w:rsidRPr="003C0D6F" w:rsidRDefault="006109F0" w:rsidP="009E65D5">
            <w:pPr>
              <w:rPr>
                <w:bCs/>
                <w:sz w:val="20"/>
                <w:szCs w:val="20"/>
              </w:rPr>
            </w:pPr>
            <w:r w:rsidRPr="003C0D6F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муниципальной программе:</w:t>
            </w:r>
          </w:p>
        </w:tc>
        <w:tc>
          <w:tcPr>
            <w:tcW w:w="490" w:type="pct"/>
            <w:tcBorders>
              <w:top w:val="single" w:sz="4" w:space="0" w:color="auto"/>
            </w:tcBorders>
            <w:vAlign w:val="center"/>
          </w:tcPr>
          <w:p w14:paraId="141BBB24" w14:textId="77777777" w:rsidR="006109F0" w:rsidRPr="003C0D6F" w:rsidRDefault="006109F0" w:rsidP="009E65D5">
            <w:pPr>
              <w:jc w:val="center"/>
              <w:rPr>
                <w:b/>
                <w:bCs/>
                <w:sz w:val="20"/>
                <w:szCs w:val="20"/>
              </w:rPr>
            </w:pPr>
            <w:r w:rsidRPr="003C0D6F">
              <w:rPr>
                <w:b/>
                <w:bCs/>
                <w:sz w:val="20"/>
                <w:szCs w:val="20"/>
              </w:rPr>
              <w:t>2018-202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1" w:type="pct"/>
            <w:vAlign w:val="center"/>
          </w:tcPr>
          <w:p w14:paraId="06E71EC9" w14:textId="77777777" w:rsidR="006109F0" w:rsidRPr="005E77B6" w:rsidRDefault="006109F0" w:rsidP="009E65D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88 670,62</w:t>
            </w:r>
          </w:p>
        </w:tc>
        <w:tc>
          <w:tcPr>
            <w:tcW w:w="490" w:type="pct"/>
            <w:vAlign w:val="center"/>
          </w:tcPr>
          <w:p w14:paraId="6B94BC2A" w14:textId="77777777" w:rsidR="006109F0" w:rsidRPr="005E77B6" w:rsidRDefault="006109F0" w:rsidP="009E65D5">
            <w:pPr>
              <w:jc w:val="right"/>
              <w:rPr>
                <w:b/>
                <w:bCs/>
                <w:sz w:val="20"/>
                <w:szCs w:val="20"/>
              </w:rPr>
            </w:pPr>
            <w:r w:rsidRPr="005E77B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41" w:type="pct"/>
            <w:vAlign w:val="center"/>
          </w:tcPr>
          <w:p w14:paraId="44038B79" w14:textId="77777777" w:rsidR="006109F0" w:rsidRPr="005E77B6" w:rsidRDefault="006109F0" w:rsidP="009E65D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62 239,99</w:t>
            </w:r>
          </w:p>
        </w:tc>
        <w:tc>
          <w:tcPr>
            <w:tcW w:w="442" w:type="pct"/>
            <w:vAlign w:val="center"/>
          </w:tcPr>
          <w:p w14:paraId="570A704E" w14:textId="77777777" w:rsidR="006109F0" w:rsidRPr="005E77B6" w:rsidRDefault="006109F0" w:rsidP="009E65D5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26 430,63</w:t>
            </w:r>
          </w:p>
        </w:tc>
        <w:tc>
          <w:tcPr>
            <w:tcW w:w="440" w:type="pct"/>
            <w:vAlign w:val="center"/>
          </w:tcPr>
          <w:p w14:paraId="468347E3" w14:textId="77777777" w:rsidR="006109F0" w:rsidRPr="003C0D6F" w:rsidRDefault="006109F0" w:rsidP="009E65D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109F0" w:rsidRPr="003C0D6F" w14:paraId="26D4DB96" w14:textId="77777777" w:rsidTr="009E65D5">
        <w:trPr>
          <w:trHeight w:val="349"/>
        </w:trPr>
        <w:tc>
          <w:tcPr>
            <w:tcW w:w="5000" w:type="pct"/>
            <w:gridSpan w:val="8"/>
            <w:vAlign w:val="center"/>
          </w:tcPr>
          <w:p w14:paraId="31B92533" w14:textId="77777777" w:rsidR="006109F0" w:rsidRPr="008E5CBB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 w:rsidRPr="008E5CBB">
              <w:rPr>
                <w:bCs/>
                <w:sz w:val="20"/>
                <w:szCs w:val="20"/>
              </w:rPr>
              <w:t>Проектная часть не предусмотрена</w:t>
            </w:r>
          </w:p>
        </w:tc>
      </w:tr>
      <w:tr w:rsidR="006109F0" w:rsidRPr="003C0D6F" w14:paraId="3C41B08B" w14:textId="77777777" w:rsidTr="009E65D5">
        <w:trPr>
          <w:trHeight w:val="318"/>
        </w:trPr>
        <w:tc>
          <w:tcPr>
            <w:tcW w:w="5000" w:type="pct"/>
            <w:gridSpan w:val="8"/>
            <w:vAlign w:val="center"/>
          </w:tcPr>
          <w:p w14:paraId="4EF8DCF6" w14:textId="77777777" w:rsidR="006109F0" w:rsidRPr="008E5CBB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 w:rsidRPr="008E5CBB">
              <w:rPr>
                <w:bCs/>
                <w:sz w:val="20"/>
                <w:szCs w:val="20"/>
              </w:rPr>
              <w:t>Процессная часть</w:t>
            </w:r>
          </w:p>
        </w:tc>
      </w:tr>
      <w:tr w:rsidR="006109F0" w:rsidRPr="003C0D6F" w14:paraId="39F369EB" w14:textId="77777777" w:rsidTr="009E65D5">
        <w:trPr>
          <w:trHeight w:val="64"/>
        </w:trPr>
        <w:tc>
          <w:tcPr>
            <w:tcW w:w="1274" w:type="pct"/>
            <w:vMerge w:val="restart"/>
            <w:vAlign w:val="center"/>
          </w:tcPr>
          <w:p w14:paraId="3F1EA2E8" w14:textId="77777777" w:rsidR="006109F0" w:rsidRPr="00416AEE" w:rsidRDefault="006109F0" w:rsidP="009E65D5">
            <w:pPr>
              <w:tabs>
                <w:tab w:val="left" w:pos="3431"/>
              </w:tabs>
              <w:rPr>
                <w:bCs/>
                <w:sz w:val="20"/>
                <w:szCs w:val="20"/>
              </w:rPr>
            </w:pPr>
            <w:r w:rsidRPr="00416AEE">
              <w:rPr>
                <w:bCs/>
                <w:sz w:val="20"/>
                <w:szCs w:val="20"/>
              </w:rPr>
              <w:lastRenderedPageBreak/>
              <w:t>Комплекс процессных мероприятий</w:t>
            </w:r>
            <w:r w:rsidRPr="008A27B6">
              <w:rPr>
                <w:bCs/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  <w:shd w:val="clear" w:color="auto" w:fill="F7F7F7"/>
              </w:rPr>
              <w:t>П</w:t>
            </w:r>
            <w:r w:rsidRPr="008A27B6">
              <w:rPr>
                <w:color w:val="000000"/>
                <w:sz w:val="20"/>
                <w:szCs w:val="20"/>
                <w:shd w:val="clear" w:color="auto" w:fill="F7F7F7"/>
              </w:rPr>
              <w:t>оддержка и развитие объектов коммунального хозяйства»</w:t>
            </w:r>
          </w:p>
        </w:tc>
        <w:tc>
          <w:tcPr>
            <w:tcW w:w="932" w:type="pct"/>
            <w:vMerge w:val="restart"/>
            <w:vAlign w:val="center"/>
          </w:tcPr>
          <w:p w14:paraId="155C7307" w14:textId="77777777" w:rsidR="006109F0" w:rsidRPr="00416AEE" w:rsidRDefault="006109F0" w:rsidP="009E65D5">
            <w:pPr>
              <w:tabs>
                <w:tab w:val="left" w:pos="3431"/>
              </w:tabs>
              <w:rPr>
                <w:bCs/>
                <w:sz w:val="20"/>
                <w:szCs w:val="20"/>
              </w:rPr>
            </w:pPr>
            <w:r w:rsidRPr="006F2F2A">
              <w:rPr>
                <w:sz w:val="20"/>
                <w:szCs w:val="20"/>
              </w:rPr>
              <w:t>Управление</w:t>
            </w:r>
          </w:p>
        </w:tc>
        <w:tc>
          <w:tcPr>
            <w:tcW w:w="490" w:type="pct"/>
            <w:vAlign w:val="center"/>
          </w:tcPr>
          <w:p w14:paraId="16B597BB" w14:textId="77777777" w:rsidR="006109F0" w:rsidRPr="00C4499F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491" w:type="pct"/>
            <w:vAlign w:val="center"/>
          </w:tcPr>
          <w:p w14:paraId="4F8A9FA6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13 957,78</w:t>
            </w:r>
          </w:p>
        </w:tc>
        <w:tc>
          <w:tcPr>
            <w:tcW w:w="490" w:type="pct"/>
          </w:tcPr>
          <w:p w14:paraId="141B7E6C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1" w:type="pct"/>
            <w:vAlign w:val="center"/>
          </w:tcPr>
          <w:p w14:paraId="7DCDA3E9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3C0D6F">
              <w:rPr>
                <w:rFonts w:ascii="Times New Roman" w:hAnsi="Times New Roman" w:cs="Times New Roman"/>
                <w:b w:val="0"/>
              </w:rPr>
              <w:t>0</w:t>
            </w:r>
            <w:r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442" w:type="pct"/>
            <w:vAlign w:val="center"/>
          </w:tcPr>
          <w:p w14:paraId="55162811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13 957,78</w:t>
            </w:r>
          </w:p>
        </w:tc>
        <w:tc>
          <w:tcPr>
            <w:tcW w:w="440" w:type="pct"/>
          </w:tcPr>
          <w:p w14:paraId="4E0BE8EB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6109F0" w:rsidRPr="003C0D6F" w14:paraId="7A7E6242" w14:textId="77777777" w:rsidTr="009E65D5">
        <w:trPr>
          <w:trHeight w:val="62"/>
        </w:trPr>
        <w:tc>
          <w:tcPr>
            <w:tcW w:w="1274" w:type="pct"/>
            <w:vMerge/>
          </w:tcPr>
          <w:p w14:paraId="4A334173" w14:textId="77777777" w:rsidR="006109F0" w:rsidRPr="00416AEE" w:rsidRDefault="006109F0" w:rsidP="009E65D5">
            <w:pPr>
              <w:tabs>
                <w:tab w:val="left" w:pos="3431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2" w:type="pct"/>
            <w:vMerge/>
          </w:tcPr>
          <w:p w14:paraId="2B62B3E4" w14:textId="77777777" w:rsidR="006109F0" w:rsidRPr="00416AEE" w:rsidRDefault="006109F0" w:rsidP="009E65D5">
            <w:pPr>
              <w:tabs>
                <w:tab w:val="left" w:pos="3431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049C06E0" w14:textId="77777777" w:rsidR="006109F0" w:rsidRPr="00C4499F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491" w:type="pct"/>
            <w:vAlign w:val="center"/>
          </w:tcPr>
          <w:p w14:paraId="70C07911" w14:textId="77777777" w:rsidR="006109F0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401,54</w:t>
            </w:r>
          </w:p>
        </w:tc>
        <w:tc>
          <w:tcPr>
            <w:tcW w:w="490" w:type="pct"/>
          </w:tcPr>
          <w:p w14:paraId="22F17C23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1" w:type="pct"/>
            <w:vAlign w:val="center"/>
          </w:tcPr>
          <w:p w14:paraId="2534010A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2" w:type="pct"/>
            <w:vAlign w:val="center"/>
          </w:tcPr>
          <w:p w14:paraId="5718AA8F" w14:textId="77777777" w:rsidR="006109F0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401,54</w:t>
            </w:r>
          </w:p>
        </w:tc>
        <w:tc>
          <w:tcPr>
            <w:tcW w:w="440" w:type="pct"/>
          </w:tcPr>
          <w:p w14:paraId="68540631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6109F0" w:rsidRPr="003C0D6F" w14:paraId="1DB230F7" w14:textId="77777777" w:rsidTr="009E65D5">
        <w:trPr>
          <w:trHeight w:val="62"/>
        </w:trPr>
        <w:tc>
          <w:tcPr>
            <w:tcW w:w="1274" w:type="pct"/>
            <w:vMerge/>
          </w:tcPr>
          <w:p w14:paraId="5D8C83B9" w14:textId="77777777" w:rsidR="006109F0" w:rsidRPr="00416AEE" w:rsidRDefault="006109F0" w:rsidP="009E65D5">
            <w:pPr>
              <w:tabs>
                <w:tab w:val="left" w:pos="3431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2" w:type="pct"/>
            <w:vMerge/>
          </w:tcPr>
          <w:p w14:paraId="72A632E3" w14:textId="77777777" w:rsidR="006109F0" w:rsidRPr="00416AEE" w:rsidRDefault="006109F0" w:rsidP="009E65D5">
            <w:pPr>
              <w:tabs>
                <w:tab w:val="left" w:pos="3431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6CFB10C5" w14:textId="77777777" w:rsidR="006109F0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491" w:type="pct"/>
            <w:vAlign w:val="center"/>
          </w:tcPr>
          <w:p w14:paraId="76BF3B64" w14:textId="77777777" w:rsidR="006109F0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1 000,00</w:t>
            </w:r>
          </w:p>
        </w:tc>
        <w:tc>
          <w:tcPr>
            <w:tcW w:w="490" w:type="pct"/>
          </w:tcPr>
          <w:p w14:paraId="215665D7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1" w:type="pct"/>
            <w:vAlign w:val="center"/>
          </w:tcPr>
          <w:p w14:paraId="0A8D9BFC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2" w:type="pct"/>
            <w:vAlign w:val="center"/>
          </w:tcPr>
          <w:p w14:paraId="75A5D2D5" w14:textId="77777777" w:rsidR="006109F0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1 000,00</w:t>
            </w:r>
          </w:p>
        </w:tc>
        <w:tc>
          <w:tcPr>
            <w:tcW w:w="440" w:type="pct"/>
          </w:tcPr>
          <w:p w14:paraId="75962FBC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6109F0" w:rsidRPr="003C0D6F" w14:paraId="6F7ADC79" w14:textId="77777777" w:rsidTr="009E65D5">
        <w:trPr>
          <w:trHeight w:val="62"/>
        </w:trPr>
        <w:tc>
          <w:tcPr>
            <w:tcW w:w="2206" w:type="pct"/>
            <w:gridSpan w:val="2"/>
          </w:tcPr>
          <w:p w14:paraId="580D3C56" w14:textId="77777777" w:rsidR="006109F0" w:rsidRPr="00416AEE" w:rsidRDefault="006109F0" w:rsidP="009E65D5">
            <w:pPr>
              <w:tabs>
                <w:tab w:val="left" w:pos="3431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90" w:type="pct"/>
            <w:vAlign w:val="center"/>
          </w:tcPr>
          <w:p w14:paraId="0ED08976" w14:textId="77777777" w:rsidR="006109F0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 w:rsidRPr="00FE2FFC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FE2FFC">
              <w:rPr>
                <w:b/>
                <w:bCs/>
                <w:sz w:val="20"/>
                <w:szCs w:val="20"/>
              </w:rPr>
              <w:t>-202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1" w:type="pct"/>
            <w:vAlign w:val="center"/>
          </w:tcPr>
          <w:p w14:paraId="71361BA7" w14:textId="77777777" w:rsidR="006109F0" w:rsidRPr="00B42EC3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15 359,32</w:t>
            </w:r>
          </w:p>
        </w:tc>
        <w:tc>
          <w:tcPr>
            <w:tcW w:w="490" w:type="pct"/>
          </w:tcPr>
          <w:p w14:paraId="43CFC0D1" w14:textId="77777777" w:rsidR="006109F0" w:rsidRPr="00B42EC3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</w:rPr>
            </w:pPr>
            <w:r w:rsidRPr="00B42EC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1" w:type="pct"/>
            <w:vAlign w:val="center"/>
          </w:tcPr>
          <w:p w14:paraId="1424E22D" w14:textId="77777777" w:rsidR="006109F0" w:rsidRPr="00B42EC3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</w:rPr>
            </w:pPr>
            <w:r w:rsidRPr="00B42EC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2" w:type="pct"/>
            <w:vAlign w:val="center"/>
          </w:tcPr>
          <w:p w14:paraId="6605A06D" w14:textId="77777777" w:rsidR="006109F0" w:rsidRPr="00B42EC3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15 359,32</w:t>
            </w:r>
          </w:p>
        </w:tc>
        <w:tc>
          <w:tcPr>
            <w:tcW w:w="440" w:type="pct"/>
          </w:tcPr>
          <w:p w14:paraId="00E86BC4" w14:textId="77777777" w:rsidR="006109F0" w:rsidRPr="00B42EC3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</w:rPr>
            </w:pPr>
            <w:r w:rsidRPr="00B42EC3">
              <w:rPr>
                <w:rFonts w:ascii="Times New Roman" w:hAnsi="Times New Roman" w:cs="Times New Roman"/>
              </w:rPr>
              <w:t>0,00</w:t>
            </w:r>
          </w:p>
        </w:tc>
      </w:tr>
      <w:tr w:rsidR="006109F0" w:rsidRPr="00C4499F" w14:paraId="4E224F2D" w14:textId="77777777" w:rsidTr="009E65D5">
        <w:trPr>
          <w:trHeight w:val="492"/>
        </w:trPr>
        <w:tc>
          <w:tcPr>
            <w:tcW w:w="1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8F67B" w14:textId="77777777" w:rsidR="006109F0" w:rsidRPr="00B059F2" w:rsidRDefault="00512F8E" w:rsidP="00512F8E">
            <w:pPr>
              <w:rPr>
                <w:sz w:val="20"/>
                <w:szCs w:val="20"/>
              </w:rPr>
            </w:pPr>
            <w:r w:rsidRPr="00512F8E">
              <w:rPr>
                <w:sz w:val="20"/>
              </w:rPr>
              <w:t>Мероприятия по выполнению ремонта, технического обслуживания, поддержани</w:t>
            </w:r>
            <w:r>
              <w:rPr>
                <w:sz w:val="20"/>
              </w:rPr>
              <w:t>я</w:t>
            </w:r>
            <w:r w:rsidRPr="00512F8E">
              <w:rPr>
                <w:sz w:val="20"/>
              </w:rPr>
              <w:t xml:space="preserve"> объектов коммунального хозяйства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4C10B" w14:textId="77777777" w:rsidR="006109F0" w:rsidRPr="006F2F2A" w:rsidRDefault="006109F0" w:rsidP="009E65D5">
            <w:pPr>
              <w:rPr>
                <w:b/>
                <w:sz w:val="20"/>
                <w:szCs w:val="20"/>
              </w:rPr>
            </w:pPr>
            <w:r w:rsidRPr="006F2F2A">
              <w:rPr>
                <w:sz w:val="20"/>
                <w:szCs w:val="20"/>
              </w:rPr>
              <w:t>Управление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EC692" w14:textId="77777777" w:rsidR="006109F0" w:rsidRPr="00C4499F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4A761" w14:textId="77777777" w:rsidR="006109F0" w:rsidRPr="00B7005C" w:rsidRDefault="006109F0" w:rsidP="009E65D5">
            <w:pPr>
              <w:pStyle w:val="ConsTitle"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</w:rPr>
              <w:t>4 367,35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1613FF" w14:textId="77777777" w:rsidR="006109F0" w:rsidRPr="001D4BE7" w:rsidRDefault="006109F0" w:rsidP="009E65D5">
            <w:pPr>
              <w:pStyle w:val="ConsTitle"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1" w:type="pct"/>
            <w:vAlign w:val="center"/>
          </w:tcPr>
          <w:p w14:paraId="1E09FCB9" w14:textId="77777777" w:rsidR="006109F0" w:rsidRPr="003C0D6F" w:rsidRDefault="006109F0" w:rsidP="009E65D5">
            <w:pPr>
              <w:pStyle w:val="ConsTitle"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3C0D6F">
              <w:rPr>
                <w:rFonts w:ascii="Times New Roman" w:hAnsi="Times New Roman" w:cs="Times New Roman"/>
                <w:b w:val="0"/>
              </w:rPr>
              <w:t>0</w:t>
            </w:r>
            <w:r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442" w:type="pct"/>
            <w:vAlign w:val="center"/>
          </w:tcPr>
          <w:p w14:paraId="00310BF2" w14:textId="77777777" w:rsidR="006109F0" w:rsidRPr="00B7005C" w:rsidRDefault="006109F0" w:rsidP="009E65D5">
            <w:pPr>
              <w:pStyle w:val="ConsTitle"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</w:rPr>
              <w:t>4 367,35</w:t>
            </w:r>
          </w:p>
        </w:tc>
        <w:tc>
          <w:tcPr>
            <w:tcW w:w="440" w:type="pct"/>
            <w:vAlign w:val="center"/>
          </w:tcPr>
          <w:p w14:paraId="74A3E202" w14:textId="77777777" w:rsidR="006109F0" w:rsidRPr="001D4BE7" w:rsidRDefault="006109F0" w:rsidP="009E65D5">
            <w:pPr>
              <w:pStyle w:val="ConsTitle"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6109F0" w:rsidRPr="00C4499F" w14:paraId="05A85046" w14:textId="77777777" w:rsidTr="009E65D5">
        <w:trPr>
          <w:trHeight w:val="492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46185" w14:textId="77777777" w:rsidR="006109F0" w:rsidRPr="006F2F2A" w:rsidRDefault="006109F0" w:rsidP="009E65D5">
            <w:pPr>
              <w:rPr>
                <w:b/>
                <w:sz w:val="20"/>
                <w:szCs w:val="20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DDB91" w14:textId="77777777" w:rsidR="006109F0" w:rsidRPr="006F2F2A" w:rsidRDefault="006109F0" w:rsidP="009E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BD48FA" w14:textId="77777777" w:rsidR="006109F0" w:rsidRPr="00C4499F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491" w:type="pct"/>
            <w:tcBorders>
              <w:top w:val="single" w:sz="4" w:space="0" w:color="auto"/>
            </w:tcBorders>
            <w:vAlign w:val="center"/>
          </w:tcPr>
          <w:p w14:paraId="2AA5900A" w14:textId="77777777" w:rsidR="006109F0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401,54</w:t>
            </w:r>
          </w:p>
        </w:tc>
        <w:tc>
          <w:tcPr>
            <w:tcW w:w="490" w:type="pct"/>
            <w:tcBorders>
              <w:top w:val="single" w:sz="4" w:space="0" w:color="auto"/>
            </w:tcBorders>
            <w:vAlign w:val="center"/>
          </w:tcPr>
          <w:p w14:paraId="2C9394B8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1" w:type="pct"/>
            <w:vAlign w:val="center"/>
          </w:tcPr>
          <w:p w14:paraId="34BD1C74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2" w:type="pct"/>
            <w:vAlign w:val="center"/>
          </w:tcPr>
          <w:p w14:paraId="55F95E2A" w14:textId="77777777" w:rsidR="006109F0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401,54</w:t>
            </w:r>
          </w:p>
        </w:tc>
        <w:tc>
          <w:tcPr>
            <w:tcW w:w="440" w:type="pct"/>
            <w:vAlign w:val="center"/>
          </w:tcPr>
          <w:p w14:paraId="5A9E4ACC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6109F0" w:rsidRPr="00C4499F" w14:paraId="2F251DCE" w14:textId="77777777" w:rsidTr="009E65D5">
        <w:trPr>
          <w:trHeight w:val="492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C50F1" w14:textId="77777777" w:rsidR="006109F0" w:rsidRPr="006F2F2A" w:rsidRDefault="006109F0" w:rsidP="009E65D5">
            <w:pPr>
              <w:rPr>
                <w:b/>
                <w:sz w:val="20"/>
                <w:szCs w:val="20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9FA47" w14:textId="77777777" w:rsidR="006109F0" w:rsidRPr="006F2F2A" w:rsidRDefault="006109F0" w:rsidP="009E65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E34FA1" w14:textId="77777777" w:rsidR="006109F0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491" w:type="pct"/>
            <w:tcBorders>
              <w:top w:val="single" w:sz="4" w:space="0" w:color="auto"/>
            </w:tcBorders>
            <w:vAlign w:val="center"/>
          </w:tcPr>
          <w:p w14:paraId="4372CB86" w14:textId="77777777" w:rsidR="006109F0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1 000,00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vAlign w:val="center"/>
          </w:tcPr>
          <w:p w14:paraId="25F6AD39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1" w:type="pct"/>
            <w:vAlign w:val="center"/>
          </w:tcPr>
          <w:p w14:paraId="03601982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2" w:type="pct"/>
            <w:vAlign w:val="center"/>
          </w:tcPr>
          <w:p w14:paraId="18BF53BD" w14:textId="77777777" w:rsidR="006109F0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1 000,00</w:t>
            </w:r>
          </w:p>
        </w:tc>
        <w:tc>
          <w:tcPr>
            <w:tcW w:w="440" w:type="pct"/>
            <w:vAlign w:val="center"/>
          </w:tcPr>
          <w:p w14:paraId="7EFC4662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6109F0" w:rsidRPr="00C4499F" w14:paraId="00EDCC1F" w14:textId="77777777" w:rsidTr="009E65D5">
        <w:trPr>
          <w:trHeight w:val="368"/>
        </w:trPr>
        <w:tc>
          <w:tcPr>
            <w:tcW w:w="2206" w:type="pct"/>
            <w:gridSpan w:val="2"/>
            <w:vAlign w:val="center"/>
          </w:tcPr>
          <w:p w14:paraId="3DF53995" w14:textId="77777777" w:rsidR="006109F0" w:rsidRPr="006F2F2A" w:rsidRDefault="006109F0" w:rsidP="009E65D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90" w:type="pct"/>
            <w:vAlign w:val="center"/>
          </w:tcPr>
          <w:p w14:paraId="03AEE97E" w14:textId="77777777" w:rsidR="006109F0" w:rsidRPr="00FE2FFC" w:rsidRDefault="006109F0" w:rsidP="009E65D5">
            <w:pPr>
              <w:jc w:val="center"/>
              <w:rPr>
                <w:b/>
                <w:bCs/>
                <w:sz w:val="20"/>
                <w:szCs w:val="20"/>
              </w:rPr>
            </w:pPr>
            <w:r w:rsidRPr="00FE2FFC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FE2FFC">
              <w:rPr>
                <w:b/>
                <w:bCs/>
                <w:sz w:val="20"/>
                <w:szCs w:val="20"/>
              </w:rPr>
              <w:t>-202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1" w:type="pct"/>
            <w:vAlign w:val="center"/>
          </w:tcPr>
          <w:p w14:paraId="68402A83" w14:textId="77777777" w:rsidR="006109F0" w:rsidRPr="00B7005C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5 768,89</w:t>
            </w:r>
          </w:p>
        </w:tc>
        <w:tc>
          <w:tcPr>
            <w:tcW w:w="490" w:type="pct"/>
          </w:tcPr>
          <w:p w14:paraId="00ABD616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</w:rPr>
            </w:pPr>
            <w:r w:rsidRPr="001D4BE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1" w:type="pct"/>
            <w:vAlign w:val="center"/>
          </w:tcPr>
          <w:p w14:paraId="5B40AC15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</w:rPr>
            </w:pPr>
            <w:r w:rsidRPr="001D4BE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2" w:type="pct"/>
            <w:vAlign w:val="center"/>
          </w:tcPr>
          <w:p w14:paraId="5B169445" w14:textId="77777777" w:rsidR="006109F0" w:rsidRPr="00B7005C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5 768,89</w:t>
            </w:r>
          </w:p>
        </w:tc>
        <w:tc>
          <w:tcPr>
            <w:tcW w:w="440" w:type="pct"/>
          </w:tcPr>
          <w:p w14:paraId="0C42FCED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</w:rPr>
            </w:pPr>
            <w:r w:rsidRPr="001D4BE7">
              <w:rPr>
                <w:rFonts w:ascii="Times New Roman" w:hAnsi="Times New Roman" w:cs="Times New Roman"/>
              </w:rPr>
              <w:t>0,00</w:t>
            </w:r>
          </w:p>
        </w:tc>
      </w:tr>
      <w:tr w:rsidR="006109F0" w:rsidRPr="00C4499F" w14:paraId="6E954430" w14:textId="77777777" w:rsidTr="009E65D5">
        <w:trPr>
          <w:trHeight w:val="492"/>
        </w:trPr>
        <w:tc>
          <w:tcPr>
            <w:tcW w:w="1274" w:type="pct"/>
            <w:vMerge w:val="restart"/>
            <w:vAlign w:val="center"/>
          </w:tcPr>
          <w:p w14:paraId="3DBC6155" w14:textId="77777777" w:rsidR="006109F0" w:rsidRPr="008E5CBB" w:rsidRDefault="006109F0" w:rsidP="009E65D5">
            <w:pPr>
              <w:rPr>
                <w:sz w:val="20"/>
                <w:szCs w:val="20"/>
              </w:rPr>
            </w:pPr>
            <w:r w:rsidRPr="00B2443D">
              <w:rPr>
                <w:sz w:val="20"/>
                <w:szCs w:val="20"/>
              </w:rPr>
              <w:t>Мероприятия на осуществление технологического присоединения к электрическим сетям</w:t>
            </w:r>
          </w:p>
        </w:tc>
        <w:tc>
          <w:tcPr>
            <w:tcW w:w="932" w:type="pct"/>
            <w:vMerge w:val="restart"/>
            <w:vAlign w:val="center"/>
          </w:tcPr>
          <w:p w14:paraId="7EEEC9D3" w14:textId="77777777" w:rsidR="006109F0" w:rsidRPr="006F2F2A" w:rsidRDefault="006109F0" w:rsidP="009E65D5">
            <w:pPr>
              <w:rPr>
                <w:b/>
                <w:sz w:val="20"/>
                <w:szCs w:val="20"/>
              </w:rPr>
            </w:pPr>
            <w:r w:rsidRPr="006F2F2A">
              <w:rPr>
                <w:sz w:val="20"/>
                <w:szCs w:val="20"/>
              </w:rPr>
              <w:t>Управление</w:t>
            </w:r>
          </w:p>
        </w:tc>
        <w:tc>
          <w:tcPr>
            <w:tcW w:w="490" w:type="pct"/>
            <w:vAlign w:val="center"/>
          </w:tcPr>
          <w:p w14:paraId="29C1A80D" w14:textId="77777777" w:rsidR="006109F0" w:rsidRPr="00C4499F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491" w:type="pct"/>
            <w:vAlign w:val="center"/>
          </w:tcPr>
          <w:p w14:paraId="0558D311" w14:textId="77777777" w:rsidR="006109F0" w:rsidRPr="00272360" w:rsidRDefault="006109F0" w:rsidP="009E65D5">
            <w:pPr>
              <w:pStyle w:val="ConsTitle"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</w:rPr>
              <w:t>9 590,43</w:t>
            </w:r>
          </w:p>
        </w:tc>
        <w:tc>
          <w:tcPr>
            <w:tcW w:w="490" w:type="pct"/>
            <w:vAlign w:val="center"/>
          </w:tcPr>
          <w:p w14:paraId="3BA5EC92" w14:textId="77777777" w:rsidR="006109F0" w:rsidRPr="001D4BE7" w:rsidRDefault="006109F0" w:rsidP="009E65D5">
            <w:pPr>
              <w:pStyle w:val="ConsTitle"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1" w:type="pct"/>
            <w:vAlign w:val="center"/>
          </w:tcPr>
          <w:p w14:paraId="67717C1F" w14:textId="77777777" w:rsidR="006109F0" w:rsidRPr="003C0D6F" w:rsidRDefault="006109F0" w:rsidP="009E65D5">
            <w:pPr>
              <w:pStyle w:val="ConsTitle"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3C0D6F">
              <w:rPr>
                <w:rFonts w:ascii="Times New Roman" w:hAnsi="Times New Roman" w:cs="Times New Roman"/>
                <w:b w:val="0"/>
              </w:rPr>
              <w:t>0</w:t>
            </w:r>
            <w:r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442" w:type="pct"/>
            <w:vAlign w:val="center"/>
          </w:tcPr>
          <w:p w14:paraId="07B39E5C" w14:textId="77777777" w:rsidR="006109F0" w:rsidRPr="00272360" w:rsidRDefault="006109F0" w:rsidP="009E65D5">
            <w:pPr>
              <w:pStyle w:val="ConsTitle"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</w:rPr>
              <w:t>9 590,43</w:t>
            </w:r>
          </w:p>
        </w:tc>
        <w:tc>
          <w:tcPr>
            <w:tcW w:w="440" w:type="pct"/>
            <w:vAlign w:val="center"/>
          </w:tcPr>
          <w:p w14:paraId="10CEF4E2" w14:textId="77777777" w:rsidR="006109F0" w:rsidRPr="001D4BE7" w:rsidRDefault="006109F0" w:rsidP="009E65D5">
            <w:pPr>
              <w:pStyle w:val="ConsTitle"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6109F0" w:rsidRPr="00C4499F" w14:paraId="4BB68BB9" w14:textId="77777777" w:rsidTr="009E65D5">
        <w:trPr>
          <w:trHeight w:val="492"/>
        </w:trPr>
        <w:tc>
          <w:tcPr>
            <w:tcW w:w="1274" w:type="pct"/>
            <w:vMerge/>
          </w:tcPr>
          <w:p w14:paraId="6F65C737" w14:textId="77777777" w:rsidR="006109F0" w:rsidRDefault="006109F0" w:rsidP="009E65D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32" w:type="pct"/>
            <w:vMerge/>
          </w:tcPr>
          <w:p w14:paraId="2E988AD5" w14:textId="77777777" w:rsidR="006109F0" w:rsidRDefault="006109F0" w:rsidP="009E65D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2D12DEFA" w14:textId="77777777" w:rsidR="006109F0" w:rsidRPr="00FE2FFC" w:rsidRDefault="006109F0" w:rsidP="009E65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491" w:type="pct"/>
            <w:vAlign w:val="center"/>
          </w:tcPr>
          <w:p w14:paraId="4800EF3E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90" w:type="pct"/>
            <w:vAlign w:val="center"/>
          </w:tcPr>
          <w:p w14:paraId="66E6EFDE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1" w:type="pct"/>
            <w:vAlign w:val="center"/>
          </w:tcPr>
          <w:p w14:paraId="448D0964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2" w:type="pct"/>
            <w:vAlign w:val="center"/>
          </w:tcPr>
          <w:p w14:paraId="71AE10D3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0" w:type="pct"/>
            <w:vAlign w:val="center"/>
          </w:tcPr>
          <w:p w14:paraId="3DC86424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6109F0" w:rsidRPr="00C4499F" w14:paraId="6E6BEBC8" w14:textId="77777777" w:rsidTr="009E65D5">
        <w:trPr>
          <w:trHeight w:val="492"/>
        </w:trPr>
        <w:tc>
          <w:tcPr>
            <w:tcW w:w="1274" w:type="pct"/>
            <w:vMerge/>
          </w:tcPr>
          <w:p w14:paraId="351B1F76" w14:textId="77777777" w:rsidR="006109F0" w:rsidRDefault="006109F0" w:rsidP="009E65D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32" w:type="pct"/>
            <w:vMerge/>
          </w:tcPr>
          <w:p w14:paraId="6C92B0E1" w14:textId="77777777" w:rsidR="006109F0" w:rsidRDefault="006109F0" w:rsidP="009E65D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52989EB9" w14:textId="77777777" w:rsidR="006109F0" w:rsidRDefault="006109F0" w:rsidP="009E65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491" w:type="pct"/>
            <w:vAlign w:val="center"/>
          </w:tcPr>
          <w:p w14:paraId="440E0A21" w14:textId="77777777" w:rsidR="006109F0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90" w:type="pct"/>
            <w:vAlign w:val="center"/>
          </w:tcPr>
          <w:p w14:paraId="69A7758B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1" w:type="pct"/>
            <w:vAlign w:val="center"/>
          </w:tcPr>
          <w:p w14:paraId="5855425E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2" w:type="pct"/>
            <w:vAlign w:val="center"/>
          </w:tcPr>
          <w:p w14:paraId="59DFE710" w14:textId="77777777" w:rsidR="006109F0" w:rsidRPr="003C0D6F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440" w:type="pct"/>
            <w:vAlign w:val="center"/>
          </w:tcPr>
          <w:p w14:paraId="7DB0459F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b w:val="0"/>
              </w:rPr>
            </w:pPr>
            <w:r w:rsidRPr="001D4BE7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6109F0" w:rsidRPr="00C4499F" w14:paraId="2631D53D" w14:textId="77777777" w:rsidTr="009E65D5">
        <w:trPr>
          <w:trHeight w:val="368"/>
        </w:trPr>
        <w:tc>
          <w:tcPr>
            <w:tcW w:w="2206" w:type="pct"/>
            <w:gridSpan w:val="2"/>
            <w:vAlign w:val="center"/>
          </w:tcPr>
          <w:p w14:paraId="3D413DC9" w14:textId="77777777" w:rsidR="006109F0" w:rsidRPr="006F2F2A" w:rsidRDefault="006109F0" w:rsidP="009E65D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90" w:type="pct"/>
            <w:vAlign w:val="center"/>
          </w:tcPr>
          <w:p w14:paraId="0AEC11AD" w14:textId="77777777" w:rsidR="006109F0" w:rsidRPr="00FE2FFC" w:rsidRDefault="006109F0" w:rsidP="009E65D5">
            <w:pPr>
              <w:jc w:val="center"/>
              <w:rPr>
                <w:b/>
                <w:bCs/>
                <w:sz w:val="20"/>
                <w:szCs w:val="20"/>
              </w:rPr>
            </w:pPr>
            <w:r w:rsidRPr="00FE2FFC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FE2FFC">
              <w:rPr>
                <w:b/>
                <w:bCs/>
                <w:sz w:val="20"/>
                <w:szCs w:val="20"/>
              </w:rPr>
              <w:t>-202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1" w:type="pct"/>
            <w:vAlign w:val="center"/>
          </w:tcPr>
          <w:p w14:paraId="1D6EE288" w14:textId="77777777" w:rsidR="006109F0" w:rsidRPr="00445670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45670">
              <w:rPr>
                <w:rFonts w:ascii="Times New Roman" w:hAnsi="Times New Roman" w:cs="Times New Roman"/>
              </w:rPr>
              <w:t>9 590,43</w:t>
            </w:r>
          </w:p>
        </w:tc>
        <w:tc>
          <w:tcPr>
            <w:tcW w:w="490" w:type="pct"/>
          </w:tcPr>
          <w:p w14:paraId="41F5363A" w14:textId="77777777" w:rsidR="006109F0" w:rsidRPr="00445670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</w:rPr>
            </w:pPr>
            <w:r w:rsidRPr="0044567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1" w:type="pct"/>
            <w:vAlign w:val="center"/>
          </w:tcPr>
          <w:p w14:paraId="772E1919" w14:textId="77777777" w:rsidR="006109F0" w:rsidRPr="00445670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</w:rPr>
            </w:pPr>
            <w:r w:rsidRPr="0044567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2" w:type="pct"/>
            <w:vAlign w:val="center"/>
          </w:tcPr>
          <w:p w14:paraId="3E85BF9B" w14:textId="77777777" w:rsidR="006109F0" w:rsidRPr="00445670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45670">
              <w:rPr>
                <w:rFonts w:ascii="Times New Roman" w:hAnsi="Times New Roman" w:cs="Times New Roman"/>
              </w:rPr>
              <w:t>9 590,43</w:t>
            </w:r>
          </w:p>
        </w:tc>
        <w:tc>
          <w:tcPr>
            <w:tcW w:w="440" w:type="pct"/>
          </w:tcPr>
          <w:p w14:paraId="2C1469F6" w14:textId="77777777" w:rsidR="006109F0" w:rsidRPr="001D4BE7" w:rsidRDefault="006109F0" w:rsidP="009E65D5">
            <w:pPr>
              <w:pStyle w:val="ConsTitle"/>
              <w:widowControl/>
              <w:spacing w:before="40" w:after="40" w:line="260" w:lineRule="exact"/>
              <w:jc w:val="right"/>
              <w:rPr>
                <w:rFonts w:ascii="Times New Roman" w:hAnsi="Times New Roman" w:cs="Times New Roman"/>
              </w:rPr>
            </w:pPr>
            <w:r w:rsidRPr="001D4BE7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60CE5AF4" w14:textId="77777777" w:rsidR="006109F0" w:rsidRPr="00DF456A" w:rsidRDefault="006109F0" w:rsidP="006109F0">
      <w:pPr>
        <w:ind w:left="1080"/>
        <w:jc w:val="right"/>
      </w:pPr>
    </w:p>
    <w:p w14:paraId="67841BA7" w14:textId="77777777" w:rsidR="006109F0" w:rsidRPr="00FD4FF7" w:rsidRDefault="006109F0" w:rsidP="006109F0">
      <w:pPr>
        <w:ind w:left="1080"/>
        <w:jc w:val="right"/>
      </w:pPr>
      <w:r>
        <w:t>».</w:t>
      </w:r>
    </w:p>
    <w:p w14:paraId="5225CDC7" w14:textId="77777777" w:rsidR="006109F0" w:rsidRDefault="006109F0" w:rsidP="006109F0">
      <w:pPr>
        <w:ind w:left="1080"/>
        <w:jc w:val="right"/>
      </w:pPr>
    </w:p>
    <w:p w14:paraId="0F542BA7" w14:textId="77777777" w:rsidR="006109F0" w:rsidRPr="00303757" w:rsidRDefault="006109F0" w:rsidP="00303757">
      <w:pPr>
        <w:pStyle w:val="af1"/>
        <w:spacing w:after="240"/>
        <w:jc w:val="right"/>
        <w:rPr>
          <w:bCs/>
        </w:rPr>
      </w:pPr>
    </w:p>
    <w:sectPr w:rsidR="006109F0" w:rsidRPr="00303757" w:rsidSect="005C5F38">
      <w:pgSz w:w="16840" w:h="11907" w:orient="landscape" w:code="9"/>
      <w:pgMar w:top="1418" w:right="1389" w:bottom="850" w:left="851" w:header="567" w:footer="851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9D23" w14:textId="77777777" w:rsidR="00F0296D" w:rsidRDefault="00F0296D">
      <w:r>
        <w:separator/>
      </w:r>
    </w:p>
  </w:endnote>
  <w:endnote w:type="continuationSeparator" w:id="0">
    <w:p w14:paraId="2E0F0AE1" w14:textId="77777777" w:rsidR="00F0296D" w:rsidRDefault="00F0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0B51" w14:textId="77777777" w:rsidR="002B3F3E" w:rsidRDefault="005C5F3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003F9DF" w14:textId="77777777" w:rsidR="002B3F3E" w:rsidRDefault="002B3F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95C4" w14:textId="1A6D6330" w:rsidR="002B3F3E" w:rsidRDefault="002B3F3E">
    <w:pPr>
      <w:pStyle w:val="a6"/>
      <w:jc w:val="right"/>
    </w:pPr>
  </w:p>
  <w:p w14:paraId="45D84271" w14:textId="77777777" w:rsidR="002B3F3E" w:rsidRDefault="002B3F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2AC5" w14:textId="77777777" w:rsidR="00F0296D" w:rsidRDefault="00F0296D">
      <w:r>
        <w:separator/>
      </w:r>
    </w:p>
  </w:footnote>
  <w:footnote w:type="continuationSeparator" w:id="0">
    <w:p w14:paraId="2237BAE7" w14:textId="77777777" w:rsidR="00F0296D" w:rsidRDefault="00F02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B2A"/>
    <w:multiLevelType w:val="hybridMultilevel"/>
    <w:tmpl w:val="58CCF662"/>
    <w:lvl w:ilvl="0" w:tplc="8C9823B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B25F3"/>
    <w:multiLevelType w:val="hybridMultilevel"/>
    <w:tmpl w:val="BAFE1BA8"/>
    <w:lvl w:ilvl="0" w:tplc="511653A8">
      <w:start w:val="2025"/>
      <w:numFmt w:val="decimal"/>
      <w:lvlText w:val="%1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34E0652"/>
    <w:multiLevelType w:val="hybridMultilevel"/>
    <w:tmpl w:val="73167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5207B"/>
    <w:multiLevelType w:val="hybridMultilevel"/>
    <w:tmpl w:val="6D56E9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73FB"/>
    <w:multiLevelType w:val="hybridMultilevel"/>
    <w:tmpl w:val="7814F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0910EA"/>
    <w:multiLevelType w:val="multilevel"/>
    <w:tmpl w:val="94806016"/>
    <w:lvl w:ilvl="0">
      <w:start w:val="1"/>
      <w:numFmt w:val="decimal"/>
      <w:lvlText w:val="%1."/>
      <w:lvlJc w:val="left"/>
      <w:pPr>
        <w:ind w:left="146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7" w:hanging="1800"/>
      </w:pPr>
      <w:rPr>
        <w:rFonts w:hint="default"/>
      </w:rPr>
    </w:lvl>
  </w:abstractNum>
  <w:abstractNum w:abstractNumId="6" w15:restartNumberingAfterBreak="0">
    <w:nsid w:val="16F61013"/>
    <w:multiLevelType w:val="multilevel"/>
    <w:tmpl w:val="5AA609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7" w15:restartNumberingAfterBreak="0">
    <w:nsid w:val="17B8344B"/>
    <w:multiLevelType w:val="hybridMultilevel"/>
    <w:tmpl w:val="E7B008DC"/>
    <w:lvl w:ilvl="0" w:tplc="387A0C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85D50DE"/>
    <w:multiLevelType w:val="multilevel"/>
    <w:tmpl w:val="8BD84D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21710F"/>
    <w:multiLevelType w:val="hybridMultilevel"/>
    <w:tmpl w:val="5AB8B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B6649"/>
    <w:multiLevelType w:val="hybridMultilevel"/>
    <w:tmpl w:val="7F44C6E8"/>
    <w:lvl w:ilvl="0" w:tplc="3AF06EF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47689C"/>
    <w:multiLevelType w:val="multilevel"/>
    <w:tmpl w:val="D4E26594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2" w15:restartNumberingAfterBreak="0">
    <w:nsid w:val="2872694F"/>
    <w:multiLevelType w:val="hybridMultilevel"/>
    <w:tmpl w:val="736C7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238B4"/>
    <w:multiLevelType w:val="hybridMultilevel"/>
    <w:tmpl w:val="BBB460A4"/>
    <w:lvl w:ilvl="0" w:tplc="A976A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646623"/>
    <w:multiLevelType w:val="hybridMultilevel"/>
    <w:tmpl w:val="9C841B94"/>
    <w:lvl w:ilvl="0" w:tplc="FF086C00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2633"/>
    <w:multiLevelType w:val="hybridMultilevel"/>
    <w:tmpl w:val="E6CCD26A"/>
    <w:lvl w:ilvl="0" w:tplc="6AEE98A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19E30C1"/>
    <w:multiLevelType w:val="multilevel"/>
    <w:tmpl w:val="5F1E689E"/>
    <w:lvl w:ilvl="0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17" w15:restartNumberingAfterBreak="0">
    <w:nsid w:val="350C5CD9"/>
    <w:multiLevelType w:val="hybridMultilevel"/>
    <w:tmpl w:val="97120166"/>
    <w:lvl w:ilvl="0" w:tplc="D4543C26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123CB"/>
    <w:multiLevelType w:val="hybridMultilevel"/>
    <w:tmpl w:val="58CCF662"/>
    <w:lvl w:ilvl="0" w:tplc="8C9823B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9657B5"/>
    <w:multiLevelType w:val="hybridMultilevel"/>
    <w:tmpl w:val="CA060640"/>
    <w:lvl w:ilvl="0" w:tplc="44583604">
      <w:start w:val="2024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AE43D9"/>
    <w:multiLevelType w:val="hybridMultilevel"/>
    <w:tmpl w:val="636CABD4"/>
    <w:lvl w:ilvl="0" w:tplc="776AB0F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30D1E4B"/>
    <w:multiLevelType w:val="hybridMultilevel"/>
    <w:tmpl w:val="E6CCD26A"/>
    <w:lvl w:ilvl="0" w:tplc="6AEE98A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B23674"/>
    <w:multiLevelType w:val="multilevel"/>
    <w:tmpl w:val="924E4A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3" w15:restartNumberingAfterBreak="0">
    <w:nsid w:val="53AB2025"/>
    <w:multiLevelType w:val="hybridMultilevel"/>
    <w:tmpl w:val="8F5E8E44"/>
    <w:lvl w:ilvl="0" w:tplc="62FE34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0342F"/>
    <w:multiLevelType w:val="multilevel"/>
    <w:tmpl w:val="3F0E81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52" w:hanging="1800"/>
      </w:pPr>
      <w:rPr>
        <w:rFonts w:hint="default"/>
      </w:rPr>
    </w:lvl>
  </w:abstractNum>
  <w:abstractNum w:abstractNumId="25" w15:restartNumberingAfterBreak="0">
    <w:nsid w:val="582832A1"/>
    <w:multiLevelType w:val="hybridMultilevel"/>
    <w:tmpl w:val="24789A52"/>
    <w:lvl w:ilvl="0" w:tplc="62A6CE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A7D3D"/>
    <w:multiLevelType w:val="multilevel"/>
    <w:tmpl w:val="E27091C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49331FD"/>
    <w:multiLevelType w:val="hybridMultilevel"/>
    <w:tmpl w:val="583A34C0"/>
    <w:lvl w:ilvl="0" w:tplc="7C44AA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C7771"/>
    <w:multiLevelType w:val="hybridMultilevel"/>
    <w:tmpl w:val="FE7CA1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1476D"/>
    <w:multiLevelType w:val="multilevel"/>
    <w:tmpl w:val="F7B0BAA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6842556"/>
    <w:multiLevelType w:val="multilevel"/>
    <w:tmpl w:val="5AA609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31" w15:restartNumberingAfterBreak="0">
    <w:nsid w:val="6A7C5F5C"/>
    <w:multiLevelType w:val="hybridMultilevel"/>
    <w:tmpl w:val="9A485262"/>
    <w:lvl w:ilvl="0" w:tplc="073258E4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B5038DC"/>
    <w:multiLevelType w:val="hybridMultilevel"/>
    <w:tmpl w:val="215051F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77005"/>
    <w:multiLevelType w:val="multilevel"/>
    <w:tmpl w:val="5F1E6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33915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542233E"/>
    <w:multiLevelType w:val="hybridMultilevel"/>
    <w:tmpl w:val="4F12EA0E"/>
    <w:lvl w:ilvl="0" w:tplc="62A6CE6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6876CE9"/>
    <w:multiLevelType w:val="hybridMultilevel"/>
    <w:tmpl w:val="C3228B4E"/>
    <w:lvl w:ilvl="0" w:tplc="FAA41F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A3011"/>
    <w:multiLevelType w:val="multilevel"/>
    <w:tmpl w:val="90908B4E"/>
    <w:lvl w:ilvl="0">
      <w:start w:val="201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7BD6D9C"/>
    <w:multiLevelType w:val="hybridMultilevel"/>
    <w:tmpl w:val="ED987418"/>
    <w:lvl w:ilvl="0" w:tplc="391E9FB8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41478B"/>
    <w:multiLevelType w:val="multilevel"/>
    <w:tmpl w:val="5AA609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40" w15:restartNumberingAfterBreak="0">
    <w:nsid w:val="7D156231"/>
    <w:multiLevelType w:val="multilevel"/>
    <w:tmpl w:val="0536436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980797">
    <w:abstractNumId w:val="0"/>
  </w:num>
  <w:num w:numId="2" w16cid:durableId="1619754623">
    <w:abstractNumId w:val="23"/>
  </w:num>
  <w:num w:numId="3" w16cid:durableId="139930859">
    <w:abstractNumId w:val="18"/>
  </w:num>
  <w:num w:numId="4" w16cid:durableId="1555701624">
    <w:abstractNumId w:val="28"/>
  </w:num>
  <w:num w:numId="5" w16cid:durableId="1992710899">
    <w:abstractNumId w:val="3"/>
  </w:num>
  <w:num w:numId="6" w16cid:durableId="756944718">
    <w:abstractNumId w:val="6"/>
  </w:num>
  <w:num w:numId="7" w16cid:durableId="1335915507">
    <w:abstractNumId w:val="7"/>
  </w:num>
  <w:num w:numId="8" w16cid:durableId="1245843905">
    <w:abstractNumId w:val="2"/>
  </w:num>
  <w:num w:numId="9" w16cid:durableId="2063097874">
    <w:abstractNumId w:val="32"/>
  </w:num>
  <w:num w:numId="10" w16cid:durableId="1910656543">
    <w:abstractNumId w:val="5"/>
  </w:num>
  <w:num w:numId="11" w16cid:durableId="1383989844">
    <w:abstractNumId w:val="25"/>
  </w:num>
  <w:num w:numId="12" w16cid:durableId="930700235">
    <w:abstractNumId w:val="35"/>
  </w:num>
  <w:num w:numId="13" w16cid:durableId="1502551559">
    <w:abstractNumId w:val="37"/>
  </w:num>
  <w:num w:numId="14" w16cid:durableId="17240991">
    <w:abstractNumId w:val="10"/>
  </w:num>
  <w:num w:numId="15" w16cid:durableId="1707564678">
    <w:abstractNumId w:val="22"/>
  </w:num>
  <w:num w:numId="16" w16cid:durableId="1905026358">
    <w:abstractNumId w:val="31"/>
  </w:num>
  <w:num w:numId="17" w16cid:durableId="428698297">
    <w:abstractNumId w:val="21"/>
  </w:num>
  <w:num w:numId="18" w16cid:durableId="1096286301">
    <w:abstractNumId w:val="4"/>
  </w:num>
  <w:num w:numId="19" w16cid:durableId="453450029">
    <w:abstractNumId w:val="38"/>
  </w:num>
  <w:num w:numId="20" w16cid:durableId="1888377164">
    <w:abstractNumId w:val="13"/>
  </w:num>
  <w:num w:numId="21" w16cid:durableId="1719435004">
    <w:abstractNumId w:val="30"/>
  </w:num>
  <w:num w:numId="22" w16cid:durableId="1666013823">
    <w:abstractNumId w:val="39"/>
  </w:num>
  <w:num w:numId="23" w16cid:durableId="1720471927">
    <w:abstractNumId w:val="12"/>
  </w:num>
  <w:num w:numId="24" w16cid:durableId="1370960092">
    <w:abstractNumId w:val="15"/>
  </w:num>
  <w:num w:numId="25" w16cid:durableId="1330526314">
    <w:abstractNumId w:val="36"/>
  </w:num>
  <w:num w:numId="26" w16cid:durableId="1053771914">
    <w:abstractNumId w:val="19"/>
  </w:num>
  <w:num w:numId="27" w16cid:durableId="2123063415">
    <w:abstractNumId w:val="14"/>
  </w:num>
  <w:num w:numId="28" w16cid:durableId="2131849952">
    <w:abstractNumId w:val="16"/>
  </w:num>
  <w:num w:numId="29" w16cid:durableId="319626760">
    <w:abstractNumId w:val="1"/>
  </w:num>
  <w:num w:numId="30" w16cid:durableId="1310749599">
    <w:abstractNumId w:val="24"/>
  </w:num>
  <w:num w:numId="31" w16cid:durableId="1710641542">
    <w:abstractNumId w:val="20"/>
  </w:num>
  <w:num w:numId="32" w16cid:durableId="1007176674">
    <w:abstractNumId w:val="33"/>
  </w:num>
  <w:num w:numId="33" w16cid:durableId="461311968">
    <w:abstractNumId w:val="27"/>
  </w:num>
  <w:num w:numId="34" w16cid:durableId="393041505">
    <w:abstractNumId w:val="8"/>
  </w:num>
  <w:num w:numId="35" w16cid:durableId="875965823">
    <w:abstractNumId w:val="9"/>
  </w:num>
  <w:num w:numId="36" w16cid:durableId="2040860978">
    <w:abstractNumId w:val="34"/>
  </w:num>
  <w:num w:numId="37" w16cid:durableId="937062475">
    <w:abstractNumId w:val="11"/>
  </w:num>
  <w:num w:numId="38" w16cid:durableId="1053315283">
    <w:abstractNumId w:val="40"/>
  </w:num>
  <w:num w:numId="39" w16cid:durableId="846939508">
    <w:abstractNumId w:val="17"/>
  </w:num>
  <w:num w:numId="40" w16cid:durableId="1726372512">
    <w:abstractNumId w:val="26"/>
  </w:num>
  <w:num w:numId="41" w16cid:durableId="158364094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BossProviderVariable" w:val="25_01_2006!739a33e8-efba-4c93-aff3-24c375721309"/>
  </w:docVars>
  <w:rsids>
    <w:rsidRoot w:val="006E6F26"/>
    <w:rsid w:val="000023C2"/>
    <w:rsid w:val="000032DD"/>
    <w:rsid w:val="0000385B"/>
    <w:rsid w:val="00004ECF"/>
    <w:rsid w:val="00005135"/>
    <w:rsid w:val="00006158"/>
    <w:rsid w:val="00007194"/>
    <w:rsid w:val="00007A77"/>
    <w:rsid w:val="00007F38"/>
    <w:rsid w:val="000113D5"/>
    <w:rsid w:val="00012105"/>
    <w:rsid w:val="00014C42"/>
    <w:rsid w:val="00014D49"/>
    <w:rsid w:val="00016870"/>
    <w:rsid w:val="00020120"/>
    <w:rsid w:val="000233B4"/>
    <w:rsid w:val="00026735"/>
    <w:rsid w:val="00027082"/>
    <w:rsid w:val="00027BB1"/>
    <w:rsid w:val="00030C74"/>
    <w:rsid w:val="000328AE"/>
    <w:rsid w:val="000357DB"/>
    <w:rsid w:val="00036213"/>
    <w:rsid w:val="000368F5"/>
    <w:rsid w:val="000379ED"/>
    <w:rsid w:val="00037A03"/>
    <w:rsid w:val="00040A24"/>
    <w:rsid w:val="00042020"/>
    <w:rsid w:val="00043C74"/>
    <w:rsid w:val="0004471B"/>
    <w:rsid w:val="00044D15"/>
    <w:rsid w:val="000453F0"/>
    <w:rsid w:val="00045F8B"/>
    <w:rsid w:val="00051832"/>
    <w:rsid w:val="000537C1"/>
    <w:rsid w:val="0005430C"/>
    <w:rsid w:val="000550A2"/>
    <w:rsid w:val="00055264"/>
    <w:rsid w:val="00055612"/>
    <w:rsid w:val="000564E1"/>
    <w:rsid w:val="00056E08"/>
    <w:rsid w:val="0005730A"/>
    <w:rsid w:val="00057549"/>
    <w:rsid w:val="0006034B"/>
    <w:rsid w:val="000605C8"/>
    <w:rsid w:val="0006076D"/>
    <w:rsid w:val="000609A2"/>
    <w:rsid w:val="0006287C"/>
    <w:rsid w:val="000631CB"/>
    <w:rsid w:val="00065898"/>
    <w:rsid w:val="00066E8C"/>
    <w:rsid w:val="00071804"/>
    <w:rsid w:val="000719CC"/>
    <w:rsid w:val="00071E71"/>
    <w:rsid w:val="0007265B"/>
    <w:rsid w:val="00073F52"/>
    <w:rsid w:val="0007428E"/>
    <w:rsid w:val="00075793"/>
    <w:rsid w:val="00075DDD"/>
    <w:rsid w:val="00075FA6"/>
    <w:rsid w:val="0007626D"/>
    <w:rsid w:val="0008124A"/>
    <w:rsid w:val="00081FF0"/>
    <w:rsid w:val="000835CE"/>
    <w:rsid w:val="00083F16"/>
    <w:rsid w:val="00085975"/>
    <w:rsid w:val="00085D1E"/>
    <w:rsid w:val="00086F87"/>
    <w:rsid w:val="00087030"/>
    <w:rsid w:val="0008763C"/>
    <w:rsid w:val="00087923"/>
    <w:rsid w:val="00090F4D"/>
    <w:rsid w:val="000918FC"/>
    <w:rsid w:val="000931A8"/>
    <w:rsid w:val="000938AD"/>
    <w:rsid w:val="00097685"/>
    <w:rsid w:val="000A0716"/>
    <w:rsid w:val="000A1366"/>
    <w:rsid w:val="000A1C25"/>
    <w:rsid w:val="000A316B"/>
    <w:rsid w:val="000A3C7E"/>
    <w:rsid w:val="000A4D98"/>
    <w:rsid w:val="000A5390"/>
    <w:rsid w:val="000B45A5"/>
    <w:rsid w:val="000B551C"/>
    <w:rsid w:val="000B561A"/>
    <w:rsid w:val="000B5BD2"/>
    <w:rsid w:val="000B7802"/>
    <w:rsid w:val="000C092A"/>
    <w:rsid w:val="000C0AFF"/>
    <w:rsid w:val="000C27A7"/>
    <w:rsid w:val="000C37FD"/>
    <w:rsid w:val="000C4A01"/>
    <w:rsid w:val="000C666A"/>
    <w:rsid w:val="000C69D1"/>
    <w:rsid w:val="000C6D4A"/>
    <w:rsid w:val="000D0655"/>
    <w:rsid w:val="000D0C99"/>
    <w:rsid w:val="000D2004"/>
    <w:rsid w:val="000D534B"/>
    <w:rsid w:val="000D540C"/>
    <w:rsid w:val="000D5AAE"/>
    <w:rsid w:val="000D5E63"/>
    <w:rsid w:val="000D6B53"/>
    <w:rsid w:val="000D72AF"/>
    <w:rsid w:val="000D77FA"/>
    <w:rsid w:val="000D7F4E"/>
    <w:rsid w:val="000E01A8"/>
    <w:rsid w:val="000E0665"/>
    <w:rsid w:val="000E25CB"/>
    <w:rsid w:val="000E290B"/>
    <w:rsid w:val="000E2FA8"/>
    <w:rsid w:val="000E3812"/>
    <w:rsid w:val="000E5382"/>
    <w:rsid w:val="000E5487"/>
    <w:rsid w:val="000E6794"/>
    <w:rsid w:val="000F1DCF"/>
    <w:rsid w:val="000F1F64"/>
    <w:rsid w:val="000F36DB"/>
    <w:rsid w:val="000F6305"/>
    <w:rsid w:val="000F67BC"/>
    <w:rsid w:val="000F70EF"/>
    <w:rsid w:val="001000C6"/>
    <w:rsid w:val="00102DBA"/>
    <w:rsid w:val="0010361D"/>
    <w:rsid w:val="001045CA"/>
    <w:rsid w:val="001061C5"/>
    <w:rsid w:val="00106307"/>
    <w:rsid w:val="00106A6B"/>
    <w:rsid w:val="00107085"/>
    <w:rsid w:val="00110BDD"/>
    <w:rsid w:val="00111DB1"/>
    <w:rsid w:val="00111EC4"/>
    <w:rsid w:val="00112599"/>
    <w:rsid w:val="00112644"/>
    <w:rsid w:val="0011290D"/>
    <w:rsid w:val="00113ECD"/>
    <w:rsid w:val="00114113"/>
    <w:rsid w:val="00116719"/>
    <w:rsid w:val="0011691A"/>
    <w:rsid w:val="00120C85"/>
    <w:rsid w:val="00121A4D"/>
    <w:rsid w:val="00122154"/>
    <w:rsid w:val="0012462C"/>
    <w:rsid w:val="00131382"/>
    <w:rsid w:val="00131564"/>
    <w:rsid w:val="0013165B"/>
    <w:rsid w:val="00131B27"/>
    <w:rsid w:val="00131D35"/>
    <w:rsid w:val="00133B84"/>
    <w:rsid w:val="00134946"/>
    <w:rsid w:val="00136749"/>
    <w:rsid w:val="00136BB1"/>
    <w:rsid w:val="00137FA2"/>
    <w:rsid w:val="00141571"/>
    <w:rsid w:val="00141C8D"/>
    <w:rsid w:val="0014341A"/>
    <w:rsid w:val="00144619"/>
    <w:rsid w:val="00145463"/>
    <w:rsid w:val="00147C0B"/>
    <w:rsid w:val="00150AD2"/>
    <w:rsid w:val="00151914"/>
    <w:rsid w:val="0015553F"/>
    <w:rsid w:val="00155C25"/>
    <w:rsid w:val="00155CAA"/>
    <w:rsid w:val="00155F29"/>
    <w:rsid w:val="00156676"/>
    <w:rsid w:val="001570A1"/>
    <w:rsid w:val="00157EFA"/>
    <w:rsid w:val="00160BA7"/>
    <w:rsid w:val="00160E95"/>
    <w:rsid w:val="00162022"/>
    <w:rsid w:val="00162078"/>
    <w:rsid w:val="0016384F"/>
    <w:rsid w:val="00163D05"/>
    <w:rsid w:val="00164D73"/>
    <w:rsid w:val="00166546"/>
    <w:rsid w:val="00166C34"/>
    <w:rsid w:val="00167338"/>
    <w:rsid w:val="001675CB"/>
    <w:rsid w:val="001704AA"/>
    <w:rsid w:val="001705D5"/>
    <w:rsid w:val="001717CC"/>
    <w:rsid w:val="00174801"/>
    <w:rsid w:val="00174DB7"/>
    <w:rsid w:val="001767DC"/>
    <w:rsid w:val="00176A4C"/>
    <w:rsid w:val="001775AF"/>
    <w:rsid w:val="00181F95"/>
    <w:rsid w:val="00182070"/>
    <w:rsid w:val="001821AC"/>
    <w:rsid w:val="00182624"/>
    <w:rsid w:val="0018391B"/>
    <w:rsid w:val="00183B4A"/>
    <w:rsid w:val="0018523F"/>
    <w:rsid w:val="001867E4"/>
    <w:rsid w:val="001905AA"/>
    <w:rsid w:val="00192BB6"/>
    <w:rsid w:val="001948FA"/>
    <w:rsid w:val="001A29B0"/>
    <w:rsid w:val="001A2A6F"/>
    <w:rsid w:val="001A31C7"/>
    <w:rsid w:val="001A348C"/>
    <w:rsid w:val="001A5AA4"/>
    <w:rsid w:val="001A6464"/>
    <w:rsid w:val="001A7F13"/>
    <w:rsid w:val="001B15EB"/>
    <w:rsid w:val="001B1A75"/>
    <w:rsid w:val="001B1BA5"/>
    <w:rsid w:val="001B3509"/>
    <w:rsid w:val="001B414F"/>
    <w:rsid w:val="001B4450"/>
    <w:rsid w:val="001B59B0"/>
    <w:rsid w:val="001B75F6"/>
    <w:rsid w:val="001B7B96"/>
    <w:rsid w:val="001C0035"/>
    <w:rsid w:val="001C2DA7"/>
    <w:rsid w:val="001C386C"/>
    <w:rsid w:val="001C40EF"/>
    <w:rsid w:val="001C419B"/>
    <w:rsid w:val="001C442B"/>
    <w:rsid w:val="001C4586"/>
    <w:rsid w:val="001C476C"/>
    <w:rsid w:val="001C58E4"/>
    <w:rsid w:val="001C66B1"/>
    <w:rsid w:val="001C673B"/>
    <w:rsid w:val="001C7FD1"/>
    <w:rsid w:val="001D059C"/>
    <w:rsid w:val="001D2B01"/>
    <w:rsid w:val="001D2C7F"/>
    <w:rsid w:val="001D2D45"/>
    <w:rsid w:val="001D4AC7"/>
    <w:rsid w:val="001D4BE7"/>
    <w:rsid w:val="001D4E87"/>
    <w:rsid w:val="001D7644"/>
    <w:rsid w:val="001E1B0B"/>
    <w:rsid w:val="001E25D8"/>
    <w:rsid w:val="001E5DD2"/>
    <w:rsid w:val="001E5F63"/>
    <w:rsid w:val="001E647D"/>
    <w:rsid w:val="001E75C6"/>
    <w:rsid w:val="001F089C"/>
    <w:rsid w:val="001F30F5"/>
    <w:rsid w:val="001F383B"/>
    <w:rsid w:val="001F4374"/>
    <w:rsid w:val="001F54EA"/>
    <w:rsid w:val="001F609B"/>
    <w:rsid w:val="001F695A"/>
    <w:rsid w:val="001F6CAA"/>
    <w:rsid w:val="00201099"/>
    <w:rsid w:val="0020307E"/>
    <w:rsid w:val="002046CD"/>
    <w:rsid w:val="0020496C"/>
    <w:rsid w:val="0020509D"/>
    <w:rsid w:val="002054B4"/>
    <w:rsid w:val="0020670D"/>
    <w:rsid w:val="00206DB2"/>
    <w:rsid w:val="002071D9"/>
    <w:rsid w:val="0021035C"/>
    <w:rsid w:val="00210F8B"/>
    <w:rsid w:val="00211769"/>
    <w:rsid w:val="00212649"/>
    <w:rsid w:val="00212A52"/>
    <w:rsid w:val="00217143"/>
    <w:rsid w:val="002173E3"/>
    <w:rsid w:val="0022051D"/>
    <w:rsid w:val="0022060C"/>
    <w:rsid w:val="00220CEA"/>
    <w:rsid w:val="002213CD"/>
    <w:rsid w:val="00221E8E"/>
    <w:rsid w:val="00223131"/>
    <w:rsid w:val="002251DA"/>
    <w:rsid w:val="002328D7"/>
    <w:rsid w:val="0023372A"/>
    <w:rsid w:val="00235A1F"/>
    <w:rsid w:val="00235EE6"/>
    <w:rsid w:val="0023615A"/>
    <w:rsid w:val="002372C9"/>
    <w:rsid w:val="0024245F"/>
    <w:rsid w:val="00242D6C"/>
    <w:rsid w:val="0024527E"/>
    <w:rsid w:val="00245365"/>
    <w:rsid w:val="00247447"/>
    <w:rsid w:val="0025015D"/>
    <w:rsid w:val="00251323"/>
    <w:rsid w:val="00251981"/>
    <w:rsid w:val="00251E5E"/>
    <w:rsid w:val="0025276F"/>
    <w:rsid w:val="00254849"/>
    <w:rsid w:val="002567E3"/>
    <w:rsid w:val="002612C4"/>
    <w:rsid w:val="00263764"/>
    <w:rsid w:val="00263810"/>
    <w:rsid w:val="00263C6A"/>
    <w:rsid w:val="00264417"/>
    <w:rsid w:val="002645C4"/>
    <w:rsid w:val="00264BA4"/>
    <w:rsid w:val="00265346"/>
    <w:rsid w:val="00270C06"/>
    <w:rsid w:val="00272360"/>
    <w:rsid w:val="00272760"/>
    <w:rsid w:val="0027280A"/>
    <w:rsid w:val="00272B78"/>
    <w:rsid w:val="00281577"/>
    <w:rsid w:val="00282C78"/>
    <w:rsid w:val="00283AFF"/>
    <w:rsid w:val="002843DD"/>
    <w:rsid w:val="00286140"/>
    <w:rsid w:val="002868CC"/>
    <w:rsid w:val="002872BC"/>
    <w:rsid w:val="002901B9"/>
    <w:rsid w:val="00292A17"/>
    <w:rsid w:val="00294E58"/>
    <w:rsid w:val="002952A5"/>
    <w:rsid w:val="002A09E4"/>
    <w:rsid w:val="002A1763"/>
    <w:rsid w:val="002A1C7A"/>
    <w:rsid w:val="002A4089"/>
    <w:rsid w:val="002A4AC9"/>
    <w:rsid w:val="002A516C"/>
    <w:rsid w:val="002A5621"/>
    <w:rsid w:val="002A6203"/>
    <w:rsid w:val="002A793E"/>
    <w:rsid w:val="002A7FA1"/>
    <w:rsid w:val="002B0C53"/>
    <w:rsid w:val="002B0FE6"/>
    <w:rsid w:val="002B10DA"/>
    <w:rsid w:val="002B3F3E"/>
    <w:rsid w:val="002B6ACC"/>
    <w:rsid w:val="002C0132"/>
    <w:rsid w:val="002C1A39"/>
    <w:rsid w:val="002C232A"/>
    <w:rsid w:val="002C2539"/>
    <w:rsid w:val="002C3846"/>
    <w:rsid w:val="002C5C39"/>
    <w:rsid w:val="002C6601"/>
    <w:rsid w:val="002D030A"/>
    <w:rsid w:val="002D0962"/>
    <w:rsid w:val="002D0C7A"/>
    <w:rsid w:val="002D4D1F"/>
    <w:rsid w:val="002D768A"/>
    <w:rsid w:val="002E0139"/>
    <w:rsid w:val="002E0681"/>
    <w:rsid w:val="002E0D71"/>
    <w:rsid w:val="002E30A9"/>
    <w:rsid w:val="002E3DB9"/>
    <w:rsid w:val="002E520C"/>
    <w:rsid w:val="002F0690"/>
    <w:rsid w:val="002F164D"/>
    <w:rsid w:val="002F1F5B"/>
    <w:rsid w:val="002F23E4"/>
    <w:rsid w:val="002F3CB5"/>
    <w:rsid w:val="002F5DDE"/>
    <w:rsid w:val="002F6C90"/>
    <w:rsid w:val="002F708D"/>
    <w:rsid w:val="00300144"/>
    <w:rsid w:val="003017A9"/>
    <w:rsid w:val="00303028"/>
    <w:rsid w:val="00303757"/>
    <w:rsid w:val="00303AB0"/>
    <w:rsid w:val="00304722"/>
    <w:rsid w:val="00305400"/>
    <w:rsid w:val="00305A5D"/>
    <w:rsid w:val="00310286"/>
    <w:rsid w:val="003103B2"/>
    <w:rsid w:val="0031061B"/>
    <w:rsid w:val="00310992"/>
    <w:rsid w:val="003113DA"/>
    <w:rsid w:val="003118D9"/>
    <w:rsid w:val="00311BBC"/>
    <w:rsid w:val="00311F7C"/>
    <w:rsid w:val="003131B7"/>
    <w:rsid w:val="00313B86"/>
    <w:rsid w:val="0031595E"/>
    <w:rsid w:val="00317D89"/>
    <w:rsid w:val="00320D3E"/>
    <w:rsid w:val="0032124E"/>
    <w:rsid w:val="00322210"/>
    <w:rsid w:val="003254C7"/>
    <w:rsid w:val="00325753"/>
    <w:rsid w:val="00325E5C"/>
    <w:rsid w:val="003264F1"/>
    <w:rsid w:val="0032778D"/>
    <w:rsid w:val="003303B6"/>
    <w:rsid w:val="00331D67"/>
    <w:rsid w:val="003322F6"/>
    <w:rsid w:val="003325AF"/>
    <w:rsid w:val="0033522E"/>
    <w:rsid w:val="00336776"/>
    <w:rsid w:val="00336F10"/>
    <w:rsid w:val="00337F61"/>
    <w:rsid w:val="003408B7"/>
    <w:rsid w:val="00341BE2"/>
    <w:rsid w:val="00341DD6"/>
    <w:rsid w:val="00342022"/>
    <w:rsid w:val="00342243"/>
    <w:rsid w:val="00342B1D"/>
    <w:rsid w:val="00344DD2"/>
    <w:rsid w:val="00345834"/>
    <w:rsid w:val="00345DAE"/>
    <w:rsid w:val="003466C3"/>
    <w:rsid w:val="003478D0"/>
    <w:rsid w:val="00350AB4"/>
    <w:rsid w:val="00351DF7"/>
    <w:rsid w:val="003521F6"/>
    <w:rsid w:val="00355019"/>
    <w:rsid w:val="00360BCF"/>
    <w:rsid w:val="00366B7B"/>
    <w:rsid w:val="0036720F"/>
    <w:rsid w:val="0036759F"/>
    <w:rsid w:val="00367FDF"/>
    <w:rsid w:val="00374312"/>
    <w:rsid w:val="003749F5"/>
    <w:rsid w:val="00377494"/>
    <w:rsid w:val="0038089F"/>
    <w:rsid w:val="00380993"/>
    <w:rsid w:val="00381A34"/>
    <w:rsid w:val="00382988"/>
    <w:rsid w:val="00382FD7"/>
    <w:rsid w:val="0038327B"/>
    <w:rsid w:val="0038395B"/>
    <w:rsid w:val="00385C6E"/>
    <w:rsid w:val="003866C1"/>
    <w:rsid w:val="00386B2F"/>
    <w:rsid w:val="00390938"/>
    <w:rsid w:val="00391093"/>
    <w:rsid w:val="003926A9"/>
    <w:rsid w:val="003950B9"/>
    <w:rsid w:val="0039679F"/>
    <w:rsid w:val="00397843"/>
    <w:rsid w:val="00397EBA"/>
    <w:rsid w:val="003A2194"/>
    <w:rsid w:val="003A33BB"/>
    <w:rsid w:val="003A3A54"/>
    <w:rsid w:val="003A40F0"/>
    <w:rsid w:val="003A459B"/>
    <w:rsid w:val="003A4B65"/>
    <w:rsid w:val="003A5240"/>
    <w:rsid w:val="003A61C9"/>
    <w:rsid w:val="003A6987"/>
    <w:rsid w:val="003A737F"/>
    <w:rsid w:val="003A7C70"/>
    <w:rsid w:val="003B0C50"/>
    <w:rsid w:val="003B0F64"/>
    <w:rsid w:val="003B10CB"/>
    <w:rsid w:val="003B29DE"/>
    <w:rsid w:val="003B4E17"/>
    <w:rsid w:val="003B611C"/>
    <w:rsid w:val="003B6400"/>
    <w:rsid w:val="003B7D45"/>
    <w:rsid w:val="003C0921"/>
    <w:rsid w:val="003C13C6"/>
    <w:rsid w:val="003C29FA"/>
    <w:rsid w:val="003C2DA8"/>
    <w:rsid w:val="003C4B88"/>
    <w:rsid w:val="003C6228"/>
    <w:rsid w:val="003D1A13"/>
    <w:rsid w:val="003D1F1E"/>
    <w:rsid w:val="003D3751"/>
    <w:rsid w:val="003D4528"/>
    <w:rsid w:val="003D4EA8"/>
    <w:rsid w:val="003D6E62"/>
    <w:rsid w:val="003D70CD"/>
    <w:rsid w:val="003D71B6"/>
    <w:rsid w:val="003D7F03"/>
    <w:rsid w:val="003E20F0"/>
    <w:rsid w:val="003E28A8"/>
    <w:rsid w:val="003E3BA2"/>
    <w:rsid w:val="003E4052"/>
    <w:rsid w:val="003E6ED1"/>
    <w:rsid w:val="003F03D4"/>
    <w:rsid w:val="003F1A6D"/>
    <w:rsid w:val="003F1EF7"/>
    <w:rsid w:val="003F354F"/>
    <w:rsid w:val="003F3720"/>
    <w:rsid w:val="003F3CB6"/>
    <w:rsid w:val="0040059C"/>
    <w:rsid w:val="00400B3A"/>
    <w:rsid w:val="00400D28"/>
    <w:rsid w:val="004023CD"/>
    <w:rsid w:val="00402A01"/>
    <w:rsid w:val="00406205"/>
    <w:rsid w:val="00406494"/>
    <w:rsid w:val="004066D1"/>
    <w:rsid w:val="00406874"/>
    <w:rsid w:val="00407FC0"/>
    <w:rsid w:val="00411002"/>
    <w:rsid w:val="004115ED"/>
    <w:rsid w:val="00411749"/>
    <w:rsid w:val="00411DB3"/>
    <w:rsid w:val="00413D93"/>
    <w:rsid w:val="00413DB2"/>
    <w:rsid w:val="00414F7F"/>
    <w:rsid w:val="00415200"/>
    <w:rsid w:val="004164E5"/>
    <w:rsid w:val="00416AEE"/>
    <w:rsid w:val="004172CA"/>
    <w:rsid w:val="0042005E"/>
    <w:rsid w:val="00420C13"/>
    <w:rsid w:val="00421F2D"/>
    <w:rsid w:val="00425AB8"/>
    <w:rsid w:val="00425D6C"/>
    <w:rsid w:val="0042773D"/>
    <w:rsid w:val="0042797C"/>
    <w:rsid w:val="00427FE6"/>
    <w:rsid w:val="0043018F"/>
    <w:rsid w:val="00430AE4"/>
    <w:rsid w:val="004333C8"/>
    <w:rsid w:val="00434FC3"/>
    <w:rsid w:val="0043598B"/>
    <w:rsid w:val="004360EE"/>
    <w:rsid w:val="00437587"/>
    <w:rsid w:val="00444201"/>
    <w:rsid w:val="00445670"/>
    <w:rsid w:val="0044571A"/>
    <w:rsid w:val="00446DD8"/>
    <w:rsid w:val="004479A4"/>
    <w:rsid w:val="00447EB3"/>
    <w:rsid w:val="004512F0"/>
    <w:rsid w:val="004519AA"/>
    <w:rsid w:val="00452C0A"/>
    <w:rsid w:val="00453876"/>
    <w:rsid w:val="00454A3C"/>
    <w:rsid w:val="0045507D"/>
    <w:rsid w:val="004552CE"/>
    <w:rsid w:val="004578C8"/>
    <w:rsid w:val="00460051"/>
    <w:rsid w:val="0046136C"/>
    <w:rsid w:val="00461645"/>
    <w:rsid w:val="004617D7"/>
    <w:rsid w:val="00464382"/>
    <w:rsid w:val="00467BAF"/>
    <w:rsid w:val="00474A18"/>
    <w:rsid w:val="004757B4"/>
    <w:rsid w:val="00476481"/>
    <w:rsid w:val="00477AC7"/>
    <w:rsid w:val="00482877"/>
    <w:rsid w:val="00484E16"/>
    <w:rsid w:val="004867C2"/>
    <w:rsid w:val="00487B3E"/>
    <w:rsid w:val="004902B8"/>
    <w:rsid w:val="00490DA1"/>
    <w:rsid w:val="00490DD3"/>
    <w:rsid w:val="00492302"/>
    <w:rsid w:val="0049291B"/>
    <w:rsid w:val="0049310E"/>
    <w:rsid w:val="004934E9"/>
    <w:rsid w:val="00493E87"/>
    <w:rsid w:val="00493EF0"/>
    <w:rsid w:val="004941BB"/>
    <w:rsid w:val="00494239"/>
    <w:rsid w:val="00494B41"/>
    <w:rsid w:val="00496510"/>
    <w:rsid w:val="00496AC0"/>
    <w:rsid w:val="004A01EF"/>
    <w:rsid w:val="004A1CE8"/>
    <w:rsid w:val="004A2FBF"/>
    <w:rsid w:val="004A302F"/>
    <w:rsid w:val="004A4428"/>
    <w:rsid w:val="004A5836"/>
    <w:rsid w:val="004A67E9"/>
    <w:rsid w:val="004A67F2"/>
    <w:rsid w:val="004A770F"/>
    <w:rsid w:val="004A7E61"/>
    <w:rsid w:val="004B00AC"/>
    <w:rsid w:val="004B026B"/>
    <w:rsid w:val="004B1D3B"/>
    <w:rsid w:val="004B39E8"/>
    <w:rsid w:val="004B462E"/>
    <w:rsid w:val="004B483F"/>
    <w:rsid w:val="004B54B0"/>
    <w:rsid w:val="004B570C"/>
    <w:rsid w:val="004B6D4B"/>
    <w:rsid w:val="004C166C"/>
    <w:rsid w:val="004C1819"/>
    <w:rsid w:val="004C5396"/>
    <w:rsid w:val="004C6799"/>
    <w:rsid w:val="004C6FE7"/>
    <w:rsid w:val="004C7C9D"/>
    <w:rsid w:val="004D27FA"/>
    <w:rsid w:val="004D3A23"/>
    <w:rsid w:val="004D4215"/>
    <w:rsid w:val="004D5A1A"/>
    <w:rsid w:val="004D5CDC"/>
    <w:rsid w:val="004D5DF6"/>
    <w:rsid w:val="004D7FC4"/>
    <w:rsid w:val="004E0F3A"/>
    <w:rsid w:val="004E112E"/>
    <w:rsid w:val="004E1651"/>
    <w:rsid w:val="004E2114"/>
    <w:rsid w:val="004E4B00"/>
    <w:rsid w:val="004F1EC4"/>
    <w:rsid w:val="004F24B9"/>
    <w:rsid w:val="004F2A4E"/>
    <w:rsid w:val="004F2B6D"/>
    <w:rsid w:val="004F3612"/>
    <w:rsid w:val="004F4A91"/>
    <w:rsid w:val="004F4A9A"/>
    <w:rsid w:val="004F5640"/>
    <w:rsid w:val="004F5848"/>
    <w:rsid w:val="004F5C5E"/>
    <w:rsid w:val="004F621D"/>
    <w:rsid w:val="004F6C2A"/>
    <w:rsid w:val="004F6D35"/>
    <w:rsid w:val="004F71A3"/>
    <w:rsid w:val="004F7943"/>
    <w:rsid w:val="005022D5"/>
    <w:rsid w:val="005024FA"/>
    <w:rsid w:val="005030E9"/>
    <w:rsid w:val="005041B8"/>
    <w:rsid w:val="00504B25"/>
    <w:rsid w:val="00507455"/>
    <w:rsid w:val="005101E2"/>
    <w:rsid w:val="005108ED"/>
    <w:rsid w:val="0051095F"/>
    <w:rsid w:val="00512F8E"/>
    <w:rsid w:val="00513548"/>
    <w:rsid w:val="00513A3A"/>
    <w:rsid w:val="00515FFD"/>
    <w:rsid w:val="00516C0C"/>
    <w:rsid w:val="00516CA9"/>
    <w:rsid w:val="005170CE"/>
    <w:rsid w:val="005208BC"/>
    <w:rsid w:val="00520E21"/>
    <w:rsid w:val="00521605"/>
    <w:rsid w:val="00522AB1"/>
    <w:rsid w:val="00523C6F"/>
    <w:rsid w:val="00523C91"/>
    <w:rsid w:val="0052474D"/>
    <w:rsid w:val="005256EE"/>
    <w:rsid w:val="00526825"/>
    <w:rsid w:val="00526E38"/>
    <w:rsid w:val="00530088"/>
    <w:rsid w:val="00530DE5"/>
    <w:rsid w:val="00530F5B"/>
    <w:rsid w:val="00531474"/>
    <w:rsid w:val="005317F2"/>
    <w:rsid w:val="005319A7"/>
    <w:rsid w:val="00531CE5"/>
    <w:rsid w:val="00532C61"/>
    <w:rsid w:val="00532D18"/>
    <w:rsid w:val="00532EFB"/>
    <w:rsid w:val="00532F8C"/>
    <w:rsid w:val="00533591"/>
    <w:rsid w:val="00534A64"/>
    <w:rsid w:val="0053654C"/>
    <w:rsid w:val="0053678E"/>
    <w:rsid w:val="00542086"/>
    <w:rsid w:val="00542A8D"/>
    <w:rsid w:val="005431C7"/>
    <w:rsid w:val="00543653"/>
    <w:rsid w:val="00544985"/>
    <w:rsid w:val="00546AD0"/>
    <w:rsid w:val="0054790E"/>
    <w:rsid w:val="005520F7"/>
    <w:rsid w:val="005527A6"/>
    <w:rsid w:val="0055344A"/>
    <w:rsid w:val="005535FE"/>
    <w:rsid w:val="0055666E"/>
    <w:rsid w:val="00556A36"/>
    <w:rsid w:val="00556D34"/>
    <w:rsid w:val="005576E8"/>
    <w:rsid w:val="00560623"/>
    <w:rsid w:val="00560686"/>
    <w:rsid w:val="005666ED"/>
    <w:rsid w:val="005676DF"/>
    <w:rsid w:val="00567CD2"/>
    <w:rsid w:val="00570BE0"/>
    <w:rsid w:val="005739A9"/>
    <w:rsid w:val="00575E92"/>
    <w:rsid w:val="00576E9D"/>
    <w:rsid w:val="00576F0E"/>
    <w:rsid w:val="00577D94"/>
    <w:rsid w:val="005810B0"/>
    <w:rsid w:val="00581F2B"/>
    <w:rsid w:val="005827FD"/>
    <w:rsid w:val="00583DC0"/>
    <w:rsid w:val="00585226"/>
    <w:rsid w:val="005869CD"/>
    <w:rsid w:val="00586AC8"/>
    <w:rsid w:val="0059115F"/>
    <w:rsid w:val="0059171C"/>
    <w:rsid w:val="00592281"/>
    <w:rsid w:val="00592612"/>
    <w:rsid w:val="00592C84"/>
    <w:rsid w:val="00594413"/>
    <w:rsid w:val="00594A57"/>
    <w:rsid w:val="00594C26"/>
    <w:rsid w:val="0059513F"/>
    <w:rsid w:val="0059532C"/>
    <w:rsid w:val="00596B4C"/>
    <w:rsid w:val="005977E5"/>
    <w:rsid w:val="005A0C95"/>
    <w:rsid w:val="005A29F6"/>
    <w:rsid w:val="005A35A2"/>
    <w:rsid w:val="005A4496"/>
    <w:rsid w:val="005A5CA0"/>
    <w:rsid w:val="005A6341"/>
    <w:rsid w:val="005A64BD"/>
    <w:rsid w:val="005A6937"/>
    <w:rsid w:val="005A6EF3"/>
    <w:rsid w:val="005A7DF7"/>
    <w:rsid w:val="005B0532"/>
    <w:rsid w:val="005B1F36"/>
    <w:rsid w:val="005B2320"/>
    <w:rsid w:val="005B24B3"/>
    <w:rsid w:val="005B4DDB"/>
    <w:rsid w:val="005B5906"/>
    <w:rsid w:val="005B5AF0"/>
    <w:rsid w:val="005B60D2"/>
    <w:rsid w:val="005B6DF7"/>
    <w:rsid w:val="005B77D1"/>
    <w:rsid w:val="005C37DC"/>
    <w:rsid w:val="005C4241"/>
    <w:rsid w:val="005C442C"/>
    <w:rsid w:val="005C459B"/>
    <w:rsid w:val="005C4F21"/>
    <w:rsid w:val="005C4FDA"/>
    <w:rsid w:val="005C5A78"/>
    <w:rsid w:val="005C5F38"/>
    <w:rsid w:val="005C7AE7"/>
    <w:rsid w:val="005D1887"/>
    <w:rsid w:val="005D2915"/>
    <w:rsid w:val="005D36AF"/>
    <w:rsid w:val="005D5320"/>
    <w:rsid w:val="005D6637"/>
    <w:rsid w:val="005D7D73"/>
    <w:rsid w:val="005E3CC1"/>
    <w:rsid w:val="005E664E"/>
    <w:rsid w:val="005E666C"/>
    <w:rsid w:val="005E6AA5"/>
    <w:rsid w:val="005E77B6"/>
    <w:rsid w:val="005F136A"/>
    <w:rsid w:val="005F1736"/>
    <w:rsid w:val="005F566A"/>
    <w:rsid w:val="005F5BF8"/>
    <w:rsid w:val="005F62C1"/>
    <w:rsid w:val="00600A6B"/>
    <w:rsid w:val="00602C5E"/>
    <w:rsid w:val="0060305C"/>
    <w:rsid w:val="00603715"/>
    <w:rsid w:val="00604BBD"/>
    <w:rsid w:val="00605610"/>
    <w:rsid w:val="00605907"/>
    <w:rsid w:val="0060665C"/>
    <w:rsid w:val="00606858"/>
    <w:rsid w:val="00606AA8"/>
    <w:rsid w:val="00606E51"/>
    <w:rsid w:val="00607309"/>
    <w:rsid w:val="0060743F"/>
    <w:rsid w:val="006109F0"/>
    <w:rsid w:val="006139BD"/>
    <w:rsid w:val="0061585B"/>
    <w:rsid w:val="00615BCA"/>
    <w:rsid w:val="00617FCF"/>
    <w:rsid w:val="00621474"/>
    <w:rsid w:val="006225A5"/>
    <w:rsid w:val="00622B3B"/>
    <w:rsid w:val="00623C0F"/>
    <w:rsid w:val="00623E3B"/>
    <w:rsid w:val="00624F01"/>
    <w:rsid w:val="006253A2"/>
    <w:rsid w:val="0062575C"/>
    <w:rsid w:val="00625A0D"/>
    <w:rsid w:val="00625A5C"/>
    <w:rsid w:val="00625DC5"/>
    <w:rsid w:val="00627098"/>
    <w:rsid w:val="0062717E"/>
    <w:rsid w:val="0063086A"/>
    <w:rsid w:val="00631D98"/>
    <w:rsid w:val="006328AA"/>
    <w:rsid w:val="006337F9"/>
    <w:rsid w:val="00634807"/>
    <w:rsid w:val="006348CE"/>
    <w:rsid w:val="00635435"/>
    <w:rsid w:val="00636288"/>
    <w:rsid w:val="006375FD"/>
    <w:rsid w:val="00637AD6"/>
    <w:rsid w:val="00637F12"/>
    <w:rsid w:val="006401B0"/>
    <w:rsid w:val="00641F5C"/>
    <w:rsid w:val="006421EA"/>
    <w:rsid w:val="00643C74"/>
    <w:rsid w:val="00644352"/>
    <w:rsid w:val="00644548"/>
    <w:rsid w:val="0064537B"/>
    <w:rsid w:val="00645F70"/>
    <w:rsid w:val="006461B2"/>
    <w:rsid w:val="0064654A"/>
    <w:rsid w:val="00646759"/>
    <w:rsid w:val="00651AD9"/>
    <w:rsid w:val="00652627"/>
    <w:rsid w:val="0065627E"/>
    <w:rsid w:val="0066071C"/>
    <w:rsid w:val="006650AE"/>
    <w:rsid w:val="006671C4"/>
    <w:rsid w:val="006677DF"/>
    <w:rsid w:val="00670C50"/>
    <w:rsid w:val="0067278B"/>
    <w:rsid w:val="00672C3D"/>
    <w:rsid w:val="00674658"/>
    <w:rsid w:val="00675AD7"/>
    <w:rsid w:val="0067643E"/>
    <w:rsid w:val="0068091D"/>
    <w:rsid w:val="00681283"/>
    <w:rsid w:val="0068412C"/>
    <w:rsid w:val="00684D63"/>
    <w:rsid w:val="00685180"/>
    <w:rsid w:val="00685762"/>
    <w:rsid w:val="0068592F"/>
    <w:rsid w:val="006861AE"/>
    <w:rsid w:val="00686223"/>
    <w:rsid w:val="00686EEB"/>
    <w:rsid w:val="00687A27"/>
    <w:rsid w:val="0069123B"/>
    <w:rsid w:val="00691B57"/>
    <w:rsid w:val="00691FA5"/>
    <w:rsid w:val="006921D7"/>
    <w:rsid w:val="00692755"/>
    <w:rsid w:val="00694D74"/>
    <w:rsid w:val="00696A9B"/>
    <w:rsid w:val="006A06AE"/>
    <w:rsid w:val="006A0EF0"/>
    <w:rsid w:val="006A111C"/>
    <w:rsid w:val="006A1F9A"/>
    <w:rsid w:val="006A2092"/>
    <w:rsid w:val="006A36C9"/>
    <w:rsid w:val="006A47CD"/>
    <w:rsid w:val="006A5E59"/>
    <w:rsid w:val="006A783E"/>
    <w:rsid w:val="006B079F"/>
    <w:rsid w:val="006B1A4E"/>
    <w:rsid w:val="006B24FD"/>
    <w:rsid w:val="006B2503"/>
    <w:rsid w:val="006B2ACC"/>
    <w:rsid w:val="006B2B3F"/>
    <w:rsid w:val="006B2D13"/>
    <w:rsid w:val="006B6268"/>
    <w:rsid w:val="006B63F4"/>
    <w:rsid w:val="006B64DA"/>
    <w:rsid w:val="006B72DC"/>
    <w:rsid w:val="006B7764"/>
    <w:rsid w:val="006B78DB"/>
    <w:rsid w:val="006C0876"/>
    <w:rsid w:val="006C1325"/>
    <w:rsid w:val="006C1344"/>
    <w:rsid w:val="006C1EBA"/>
    <w:rsid w:val="006C1F68"/>
    <w:rsid w:val="006C2164"/>
    <w:rsid w:val="006C2A85"/>
    <w:rsid w:val="006C36FC"/>
    <w:rsid w:val="006C3BFE"/>
    <w:rsid w:val="006C66D8"/>
    <w:rsid w:val="006D1B2B"/>
    <w:rsid w:val="006D1DE5"/>
    <w:rsid w:val="006D31E3"/>
    <w:rsid w:val="006D4105"/>
    <w:rsid w:val="006D4164"/>
    <w:rsid w:val="006D4871"/>
    <w:rsid w:val="006D66A1"/>
    <w:rsid w:val="006D7FE0"/>
    <w:rsid w:val="006E15D1"/>
    <w:rsid w:val="006E1609"/>
    <w:rsid w:val="006E62E4"/>
    <w:rsid w:val="006E6840"/>
    <w:rsid w:val="006E69C7"/>
    <w:rsid w:val="006E6F26"/>
    <w:rsid w:val="006E72BC"/>
    <w:rsid w:val="006E767B"/>
    <w:rsid w:val="006E7AA9"/>
    <w:rsid w:val="006F0DF9"/>
    <w:rsid w:val="006F2966"/>
    <w:rsid w:val="006F3A7D"/>
    <w:rsid w:val="006F43E8"/>
    <w:rsid w:val="006F48B8"/>
    <w:rsid w:val="006F48C4"/>
    <w:rsid w:val="006F4FE3"/>
    <w:rsid w:val="006F5B23"/>
    <w:rsid w:val="006F5FE0"/>
    <w:rsid w:val="006F61BC"/>
    <w:rsid w:val="006F63FE"/>
    <w:rsid w:val="00700394"/>
    <w:rsid w:val="00700D1E"/>
    <w:rsid w:val="00701387"/>
    <w:rsid w:val="007022F3"/>
    <w:rsid w:val="00702E74"/>
    <w:rsid w:val="007036FA"/>
    <w:rsid w:val="00704E8B"/>
    <w:rsid w:val="007065B4"/>
    <w:rsid w:val="00710E17"/>
    <w:rsid w:val="00713510"/>
    <w:rsid w:val="00714BD6"/>
    <w:rsid w:val="00720788"/>
    <w:rsid w:val="007210BB"/>
    <w:rsid w:val="0072258C"/>
    <w:rsid w:val="00723492"/>
    <w:rsid w:val="00724A31"/>
    <w:rsid w:val="00727D07"/>
    <w:rsid w:val="007337F2"/>
    <w:rsid w:val="00733B48"/>
    <w:rsid w:val="00733DBF"/>
    <w:rsid w:val="00734413"/>
    <w:rsid w:val="007351E9"/>
    <w:rsid w:val="00735A3C"/>
    <w:rsid w:val="00735A70"/>
    <w:rsid w:val="007367A0"/>
    <w:rsid w:val="00740F08"/>
    <w:rsid w:val="00742343"/>
    <w:rsid w:val="007439FF"/>
    <w:rsid w:val="00744D84"/>
    <w:rsid w:val="0074508E"/>
    <w:rsid w:val="007536DC"/>
    <w:rsid w:val="00753B7F"/>
    <w:rsid w:val="00754A36"/>
    <w:rsid w:val="00755D47"/>
    <w:rsid w:val="00755DEA"/>
    <w:rsid w:val="00756504"/>
    <w:rsid w:val="00756BBB"/>
    <w:rsid w:val="00757D1B"/>
    <w:rsid w:val="00760A15"/>
    <w:rsid w:val="00760AC3"/>
    <w:rsid w:val="007621CC"/>
    <w:rsid w:val="0076282C"/>
    <w:rsid w:val="007632CD"/>
    <w:rsid w:val="00763F0F"/>
    <w:rsid w:val="007643F8"/>
    <w:rsid w:val="00765197"/>
    <w:rsid w:val="00765AFB"/>
    <w:rsid w:val="007665C6"/>
    <w:rsid w:val="00766A50"/>
    <w:rsid w:val="00766CEA"/>
    <w:rsid w:val="007701AE"/>
    <w:rsid w:val="007722C8"/>
    <w:rsid w:val="00772602"/>
    <w:rsid w:val="00772753"/>
    <w:rsid w:val="00772C0C"/>
    <w:rsid w:val="00773A60"/>
    <w:rsid w:val="0077428E"/>
    <w:rsid w:val="007743C6"/>
    <w:rsid w:val="00774B3D"/>
    <w:rsid w:val="007751DA"/>
    <w:rsid w:val="00775411"/>
    <w:rsid w:val="0077623E"/>
    <w:rsid w:val="00781BB6"/>
    <w:rsid w:val="00783FF6"/>
    <w:rsid w:val="007842D6"/>
    <w:rsid w:val="00784AF9"/>
    <w:rsid w:val="00786104"/>
    <w:rsid w:val="00790DDB"/>
    <w:rsid w:val="007911C1"/>
    <w:rsid w:val="00791BD2"/>
    <w:rsid w:val="00791C29"/>
    <w:rsid w:val="00795D96"/>
    <w:rsid w:val="00796D59"/>
    <w:rsid w:val="007A0510"/>
    <w:rsid w:val="007A17AC"/>
    <w:rsid w:val="007A3446"/>
    <w:rsid w:val="007A4CF7"/>
    <w:rsid w:val="007A584E"/>
    <w:rsid w:val="007A7EE5"/>
    <w:rsid w:val="007A7FB1"/>
    <w:rsid w:val="007B0926"/>
    <w:rsid w:val="007B2596"/>
    <w:rsid w:val="007B6815"/>
    <w:rsid w:val="007B7003"/>
    <w:rsid w:val="007B726D"/>
    <w:rsid w:val="007B73A2"/>
    <w:rsid w:val="007B7702"/>
    <w:rsid w:val="007C085A"/>
    <w:rsid w:val="007C21C4"/>
    <w:rsid w:val="007C5DEB"/>
    <w:rsid w:val="007D32A6"/>
    <w:rsid w:val="007D6966"/>
    <w:rsid w:val="007D7D10"/>
    <w:rsid w:val="007D7D7A"/>
    <w:rsid w:val="007E021C"/>
    <w:rsid w:val="007E0E99"/>
    <w:rsid w:val="007E55DE"/>
    <w:rsid w:val="007F08E4"/>
    <w:rsid w:val="007F0A6C"/>
    <w:rsid w:val="007F3919"/>
    <w:rsid w:val="007F486D"/>
    <w:rsid w:val="007F4FEB"/>
    <w:rsid w:val="007F5017"/>
    <w:rsid w:val="007F5FA3"/>
    <w:rsid w:val="007F6EB3"/>
    <w:rsid w:val="00800BB6"/>
    <w:rsid w:val="00803CA1"/>
    <w:rsid w:val="00804026"/>
    <w:rsid w:val="00805085"/>
    <w:rsid w:val="0080649B"/>
    <w:rsid w:val="00806BF8"/>
    <w:rsid w:val="00806FA6"/>
    <w:rsid w:val="0081117B"/>
    <w:rsid w:val="00811563"/>
    <w:rsid w:val="00812169"/>
    <w:rsid w:val="008168DD"/>
    <w:rsid w:val="0081733D"/>
    <w:rsid w:val="00821627"/>
    <w:rsid w:val="0082185F"/>
    <w:rsid w:val="0082255D"/>
    <w:rsid w:val="00822C67"/>
    <w:rsid w:val="0082381D"/>
    <w:rsid w:val="00823BE5"/>
    <w:rsid w:val="008246A0"/>
    <w:rsid w:val="008256C6"/>
    <w:rsid w:val="0082588E"/>
    <w:rsid w:val="00825F6E"/>
    <w:rsid w:val="008279A6"/>
    <w:rsid w:val="008307AD"/>
    <w:rsid w:val="00830C3B"/>
    <w:rsid w:val="008319A2"/>
    <w:rsid w:val="00831BFF"/>
    <w:rsid w:val="008330D5"/>
    <w:rsid w:val="00833A5D"/>
    <w:rsid w:val="00835CE7"/>
    <w:rsid w:val="00835FCC"/>
    <w:rsid w:val="0084101E"/>
    <w:rsid w:val="00841223"/>
    <w:rsid w:val="00841498"/>
    <w:rsid w:val="00841D1C"/>
    <w:rsid w:val="0084425E"/>
    <w:rsid w:val="00845F5E"/>
    <w:rsid w:val="0084730F"/>
    <w:rsid w:val="00847365"/>
    <w:rsid w:val="00850E80"/>
    <w:rsid w:val="00851537"/>
    <w:rsid w:val="008531BF"/>
    <w:rsid w:val="00854A44"/>
    <w:rsid w:val="00854A9C"/>
    <w:rsid w:val="00854E39"/>
    <w:rsid w:val="00855734"/>
    <w:rsid w:val="0086115A"/>
    <w:rsid w:val="00863A07"/>
    <w:rsid w:val="008647DC"/>
    <w:rsid w:val="00864988"/>
    <w:rsid w:val="00864D77"/>
    <w:rsid w:val="00865930"/>
    <w:rsid w:val="00866014"/>
    <w:rsid w:val="008661C9"/>
    <w:rsid w:val="00866E97"/>
    <w:rsid w:val="00871704"/>
    <w:rsid w:val="00872E7E"/>
    <w:rsid w:val="0087338A"/>
    <w:rsid w:val="00880BD2"/>
    <w:rsid w:val="00881D99"/>
    <w:rsid w:val="00883E06"/>
    <w:rsid w:val="008848E7"/>
    <w:rsid w:val="00885D98"/>
    <w:rsid w:val="008861F2"/>
    <w:rsid w:val="00886471"/>
    <w:rsid w:val="00886CE1"/>
    <w:rsid w:val="008871AD"/>
    <w:rsid w:val="008926AE"/>
    <w:rsid w:val="00892CF8"/>
    <w:rsid w:val="00892D03"/>
    <w:rsid w:val="00895B04"/>
    <w:rsid w:val="0089655A"/>
    <w:rsid w:val="00896A13"/>
    <w:rsid w:val="00896F6F"/>
    <w:rsid w:val="008970BD"/>
    <w:rsid w:val="008A080F"/>
    <w:rsid w:val="008A224A"/>
    <w:rsid w:val="008A2798"/>
    <w:rsid w:val="008A27B6"/>
    <w:rsid w:val="008A488C"/>
    <w:rsid w:val="008A7CC9"/>
    <w:rsid w:val="008B02B5"/>
    <w:rsid w:val="008B45E2"/>
    <w:rsid w:val="008B4D73"/>
    <w:rsid w:val="008B4E3A"/>
    <w:rsid w:val="008B7515"/>
    <w:rsid w:val="008B797D"/>
    <w:rsid w:val="008B7C52"/>
    <w:rsid w:val="008C24BB"/>
    <w:rsid w:val="008C2EC4"/>
    <w:rsid w:val="008C3BDE"/>
    <w:rsid w:val="008C42ED"/>
    <w:rsid w:val="008C5A4C"/>
    <w:rsid w:val="008D374C"/>
    <w:rsid w:val="008D6CEC"/>
    <w:rsid w:val="008D6F4F"/>
    <w:rsid w:val="008E0BCE"/>
    <w:rsid w:val="008E0D20"/>
    <w:rsid w:val="008E1A1F"/>
    <w:rsid w:val="008E36D1"/>
    <w:rsid w:val="008E4533"/>
    <w:rsid w:val="008E54F0"/>
    <w:rsid w:val="008E5C6B"/>
    <w:rsid w:val="008E5CBB"/>
    <w:rsid w:val="008E6883"/>
    <w:rsid w:val="008E7282"/>
    <w:rsid w:val="008F15F4"/>
    <w:rsid w:val="008F1B4B"/>
    <w:rsid w:val="008F1BA2"/>
    <w:rsid w:val="008F24B8"/>
    <w:rsid w:val="008F37FA"/>
    <w:rsid w:val="008F523B"/>
    <w:rsid w:val="008F5754"/>
    <w:rsid w:val="00900508"/>
    <w:rsid w:val="00900A14"/>
    <w:rsid w:val="00900E55"/>
    <w:rsid w:val="00901842"/>
    <w:rsid w:val="00902F69"/>
    <w:rsid w:val="009043F7"/>
    <w:rsid w:val="009070CB"/>
    <w:rsid w:val="0090734B"/>
    <w:rsid w:val="00907A9A"/>
    <w:rsid w:val="00910096"/>
    <w:rsid w:val="00911960"/>
    <w:rsid w:val="009121C6"/>
    <w:rsid w:val="00914BAA"/>
    <w:rsid w:val="00914E3B"/>
    <w:rsid w:val="0091726E"/>
    <w:rsid w:val="00917674"/>
    <w:rsid w:val="00917878"/>
    <w:rsid w:val="00921B02"/>
    <w:rsid w:val="00923C96"/>
    <w:rsid w:val="0092486B"/>
    <w:rsid w:val="0092598A"/>
    <w:rsid w:val="00927C18"/>
    <w:rsid w:val="00930169"/>
    <w:rsid w:val="00931D9C"/>
    <w:rsid w:val="00932241"/>
    <w:rsid w:val="00934C26"/>
    <w:rsid w:val="00937E8E"/>
    <w:rsid w:val="00937ED4"/>
    <w:rsid w:val="0094159D"/>
    <w:rsid w:val="009443C1"/>
    <w:rsid w:val="009464E4"/>
    <w:rsid w:val="009522DF"/>
    <w:rsid w:val="009545D5"/>
    <w:rsid w:val="00955DF9"/>
    <w:rsid w:val="0096052F"/>
    <w:rsid w:val="00960B3A"/>
    <w:rsid w:val="0096430D"/>
    <w:rsid w:val="00965CD6"/>
    <w:rsid w:val="00966D8F"/>
    <w:rsid w:val="009679D6"/>
    <w:rsid w:val="00967E9C"/>
    <w:rsid w:val="00970318"/>
    <w:rsid w:val="00970A48"/>
    <w:rsid w:val="009713CF"/>
    <w:rsid w:val="0097157B"/>
    <w:rsid w:val="00972AAF"/>
    <w:rsid w:val="00972C0A"/>
    <w:rsid w:val="009736E3"/>
    <w:rsid w:val="00973704"/>
    <w:rsid w:val="00973D47"/>
    <w:rsid w:val="009749BF"/>
    <w:rsid w:val="00974F63"/>
    <w:rsid w:val="00975FA6"/>
    <w:rsid w:val="0098042A"/>
    <w:rsid w:val="0098135F"/>
    <w:rsid w:val="009814A0"/>
    <w:rsid w:val="00981A02"/>
    <w:rsid w:val="00981AEE"/>
    <w:rsid w:val="00982172"/>
    <w:rsid w:val="0098366C"/>
    <w:rsid w:val="00984D4D"/>
    <w:rsid w:val="00985C14"/>
    <w:rsid w:val="00986605"/>
    <w:rsid w:val="00986F38"/>
    <w:rsid w:val="00987F68"/>
    <w:rsid w:val="00990734"/>
    <w:rsid w:val="00990F4E"/>
    <w:rsid w:val="00991F1A"/>
    <w:rsid w:val="009934B3"/>
    <w:rsid w:val="00993E8D"/>
    <w:rsid w:val="00995669"/>
    <w:rsid w:val="00995E05"/>
    <w:rsid w:val="009967FF"/>
    <w:rsid w:val="009970F9"/>
    <w:rsid w:val="00997AFE"/>
    <w:rsid w:val="009A0811"/>
    <w:rsid w:val="009A1A07"/>
    <w:rsid w:val="009A1C9F"/>
    <w:rsid w:val="009A528D"/>
    <w:rsid w:val="009A5691"/>
    <w:rsid w:val="009A61FE"/>
    <w:rsid w:val="009A63FF"/>
    <w:rsid w:val="009A65A2"/>
    <w:rsid w:val="009A6D5A"/>
    <w:rsid w:val="009A6EA6"/>
    <w:rsid w:val="009A739F"/>
    <w:rsid w:val="009A73EE"/>
    <w:rsid w:val="009A7F2D"/>
    <w:rsid w:val="009B04C4"/>
    <w:rsid w:val="009B0658"/>
    <w:rsid w:val="009B06BD"/>
    <w:rsid w:val="009B0848"/>
    <w:rsid w:val="009B0F2E"/>
    <w:rsid w:val="009B15CE"/>
    <w:rsid w:val="009B21B3"/>
    <w:rsid w:val="009B3D92"/>
    <w:rsid w:val="009C14BC"/>
    <w:rsid w:val="009C1635"/>
    <w:rsid w:val="009C1BD1"/>
    <w:rsid w:val="009C2E05"/>
    <w:rsid w:val="009C57C8"/>
    <w:rsid w:val="009C67A3"/>
    <w:rsid w:val="009D0322"/>
    <w:rsid w:val="009D06D8"/>
    <w:rsid w:val="009D1271"/>
    <w:rsid w:val="009D398F"/>
    <w:rsid w:val="009D4DED"/>
    <w:rsid w:val="009D7578"/>
    <w:rsid w:val="009E08AB"/>
    <w:rsid w:val="009E08E1"/>
    <w:rsid w:val="009E1593"/>
    <w:rsid w:val="009E1E55"/>
    <w:rsid w:val="009E1F42"/>
    <w:rsid w:val="009E2194"/>
    <w:rsid w:val="009E3169"/>
    <w:rsid w:val="009E45D1"/>
    <w:rsid w:val="009E46E0"/>
    <w:rsid w:val="009E55B6"/>
    <w:rsid w:val="009E5658"/>
    <w:rsid w:val="009E57B0"/>
    <w:rsid w:val="009E5A33"/>
    <w:rsid w:val="009E6437"/>
    <w:rsid w:val="009E6A4E"/>
    <w:rsid w:val="009E6ECB"/>
    <w:rsid w:val="009E76E8"/>
    <w:rsid w:val="009E7F9D"/>
    <w:rsid w:val="009F10BC"/>
    <w:rsid w:val="009F28C9"/>
    <w:rsid w:val="009F2A36"/>
    <w:rsid w:val="009F2CC9"/>
    <w:rsid w:val="009F5FC0"/>
    <w:rsid w:val="009F603D"/>
    <w:rsid w:val="009F6245"/>
    <w:rsid w:val="009F6B0D"/>
    <w:rsid w:val="009F788D"/>
    <w:rsid w:val="00A0052C"/>
    <w:rsid w:val="00A00630"/>
    <w:rsid w:val="00A00858"/>
    <w:rsid w:val="00A02666"/>
    <w:rsid w:val="00A03C0D"/>
    <w:rsid w:val="00A03C32"/>
    <w:rsid w:val="00A04C15"/>
    <w:rsid w:val="00A075AB"/>
    <w:rsid w:val="00A10864"/>
    <w:rsid w:val="00A115B2"/>
    <w:rsid w:val="00A11FEB"/>
    <w:rsid w:val="00A13A8F"/>
    <w:rsid w:val="00A15EAD"/>
    <w:rsid w:val="00A20A77"/>
    <w:rsid w:val="00A20B21"/>
    <w:rsid w:val="00A20F7A"/>
    <w:rsid w:val="00A215E0"/>
    <w:rsid w:val="00A24529"/>
    <w:rsid w:val="00A256B9"/>
    <w:rsid w:val="00A257EA"/>
    <w:rsid w:val="00A25F60"/>
    <w:rsid w:val="00A33B9C"/>
    <w:rsid w:val="00A3652F"/>
    <w:rsid w:val="00A4109D"/>
    <w:rsid w:val="00A418C9"/>
    <w:rsid w:val="00A41CB8"/>
    <w:rsid w:val="00A4215D"/>
    <w:rsid w:val="00A42218"/>
    <w:rsid w:val="00A45BB2"/>
    <w:rsid w:val="00A45D7E"/>
    <w:rsid w:val="00A461F1"/>
    <w:rsid w:val="00A47710"/>
    <w:rsid w:val="00A508C5"/>
    <w:rsid w:val="00A50AD4"/>
    <w:rsid w:val="00A5172F"/>
    <w:rsid w:val="00A51D82"/>
    <w:rsid w:val="00A51DB6"/>
    <w:rsid w:val="00A51EC4"/>
    <w:rsid w:val="00A52EDA"/>
    <w:rsid w:val="00A53059"/>
    <w:rsid w:val="00A54332"/>
    <w:rsid w:val="00A57B80"/>
    <w:rsid w:val="00A61988"/>
    <w:rsid w:val="00A619EA"/>
    <w:rsid w:val="00A643D2"/>
    <w:rsid w:val="00A64464"/>
    <w:rsid w:val="00A64BD2"/>
    <w:rsid w:val="00A65F1E"/>
    <w:rsid w:val="00A704E4"/>
    <w:rsid w:val="00A71752"/>
    <w:rsid w:val="00A72467"/>
    <w:rsid w:val="00A73D2F"/>
    <w:rsid w:val="00A73EF2"/>
    <w:rsid w:val="00A74A65"/>
    <w:rsid w:val="00A75A71"/>
    <w:rsid w:val="00A76593"/>
    <w:rsid w:val="00A770A9"/>
    <w:rsid w:val="00A77C9B"/>
    <w:rsid w:val="00A80CF6"/>
    <w:rsid w:val="00A854CD"/>
    <w:rsid w:val="00A8567A"/>
    <w:rsid w:val="00A85BEE"/>
    <w:rsid w:val="00A87FA1"/>
    <w:rsid w:val="00A90328"/>
    <w:rsid w:val="00A904B6"/>
    <w:rsid w:val="00A91646"/>
    <w:rsid w:val="00A92E23"/>
    <w:rsid w:val="00A94459"/>
    <w:rsid w:val="00A957DB"/>
    <w:rsid w:val="00A969CE"/>
    <w:rsid w:val="00A971DE"/>
    <w:rsid w:val="00AA030B"/>
    <w:rsid w:val="00AA0908"/>
    <w:rsid w:val="00AA142A"/>
    <w:rsid w:val="00AA1A68"/>
    <w:rsid w:val="00AA1FCC"/>
    <w:rsid w:val="00AA25BA"/>
    <w:rsid w:val="00AA2E57"/>
    <w:rsid w:val="00AA328C"/>
    <w:rsid w:val="00AA445F"/>
    <w:rsid w:val="00AA44E5"/>
    <w:rsid w:val="00AA44E6"/>
    <w:rsid w:val="00AA4534"/>
    <w:rsid w:val="00AA5140"/>
    <w:rsid w:val="00AA52AB"/>
    <w:rsid w:val="00AA7235"/>
    <w:rsid w:val="00AA725F"/>
    <w:rsid w:val="00AB0D71"/>
    <w:rsid w:val="00AB2B66"/>
    <w:rsid w:val="00AB3ABE"/>
    <w:rsid w:val="00AB526E"/>
    <w:rsid w:val="00AB6F8F"/>
    <w:rsid w:val="00AB71D1"/>
    <w:rsid w:val="00AB756E"/>
    <w:rsid w:val="00AB77F4"/>
    <w:rsid w:val="00AC0380"/>
    <w:rsid w:val="00AC0541"/>
    <w:rsid w:val="00AC0552"/>
    <w:rsid w:val="00AC0F7F"/>
    <w:rsid w:val="00AC2BA9"/>
    <w:rsid w:val="00AC3682"/>
    <w:rsid w:val="00AC509A"/>
    <w:rsid w:val="00AC75EC"/>
    <w:rsid w:val="00AC7F5F"/>
    <w:rsid w:val="00AD2AC5"/>
    <w:rsid w:val="00AD3E4E"/>
    <w:rsid w:val="00AD4121"/>
    <w:rsid w:val="00AD41D0"/>
    <w:rsid w:val="00AD4310"/>
    <w:rsid w:val="00AD5081"/>
    <w:rsid w:val="00AD6056"/>
    <w:rsid w:val="00AD622A"/>
    <w:rsid w:val="00AD661E"/>
    <w:rsid w:val="00AD68B9"/>
    <w:rsid w:val="00AD6A88"/>
    <w:rsid w:val="00AD72FB"/>
    <w:rsid w:val="00AE03CD"/>
    <w:rsid w:val="00AE0631"/>
    <w:rsid w:val="00AE11F5"/>
    <w:rsid w:val="00AE2496"/>
    <w:rsid w:val="00AE2A06"/>
    <w:rsid w:val="00AE2C62"/>
    <w:rsid w:val="00AE2FE0"/>
    <w:rsid w:val="00AE72FA"/>
    <w:rsid w:val="00AE7591"/>
    <w:rsid w:val="00AE75E8"/>
    <w:rsid w:val="00AE7C99"/>
    <w:rsid w:val="00AF09C3"/>
    <w:rsid w:val="00AF1FE4"/>
    <w:rsid w:val="00AF2275"/>
    <w:rsid w:val="00AF34FF"/>
    <w:rsid w:val="00AF48AF"/>
    <w:rsid w:val="00AF4CE7"/>
    <w:rsid w:val="00AF7397"/>
    <w:rsid w:val="00B007C8"/>
    <w:rsid w:val="00B02C06"/>
    <w:rsid w:val="00B031F8"/>
    <w:rsid w:val="00B03AA2"/>
    <w:rsid w:val="00B048B3"/>
    <w:rsid w:val="00B05124"/>
    <w:rsid w:val="00B059F2"/>
    <w:rsid w:val="00B05D8E"/>
    <w:rsid w:val="00B06612"/>
    <w:rsid w:val="00B070F1"/>
    <w:rsid w:val="00B10A51"/>
    <w:rsid w:val="00B10F16"/>
    <w:rsid w:val="00B11C2C"/>
    <w:rsid w:val="00B12D38"/>
    <w:rsid w:val="00B13767"/>
    <w:rsid w:val="00B2006F"/>
    <w:rsid w:val="00B20AE7"/>
    <w:rsid w:val="00B2236E"/>
    <w:rsid w:val="00B225B5"/>
    <w:rsid w:val="00B234B4"/>
    <w:rsid w:val="00B23A36"/>
    <w:rsid w:val="00B2443D"/>
    <w:rsid w:val="00B25586"/>
    <w:rsid w:val="00B25FEF"/>
    <w:rsid w:val="00B273C2"/>
    <w:rsid w:val="00B30050"/>
    <w:rsid w:val="00B303E5"/>
    <w:rsid w:val="00B319FF"/>
    <w:rsid w:val="00B33046"/>
    <w:rsid w:val="00B33681"/>
    <w:rsid w:val="00B33B88"/>
    <w:rsid w:val="00B34105"/>
    <w:rsid w:val="00B35310"/>
    <w:rsid w:val="00B36EB0"/>
    <w:rsid w:val="00B42EC3"/>
    <w:rsid w:val="00B43ABF"/>
    <w:rsid w:val="00B44227"/>
    <w:rsid w:val="00B442E2"/>
    <w:rsid w:val="00B463E7"/>
    <w:rsid w:val="00B46BA5"/>
    <w:rsid w:val="00B4721F"/>
    <w:rsid w:val="00B47FA7"/>
    <w:rsid w:val="00B51B66"/>
    <w:rsid w:val="00B52304"/>
    <w:rsid w:val="00B53C3C"/>
    <w:rsid w:val="00B53CC9"/>
    <w:rsid w:val="00B565F1"/>
    <w:rsid w:val="00B60949"/>
    <w:rsid w:val="00B613C8"/>
    <w:rsid w:val="00B6168B"/>
    <w:rsid w:val="00B61AF2"/>
    <w:rsid w:val="00B61F0F"/>
    <w:rsid w:val="00B64E50"/>
    <w:rsid w:val="00B6602B"/>
    <w:rsid w:val="00B662FC"/>
    <w:rsid w:val="00B7005C"/>
    <w:rsid w:val="00B705E5"/>
    <w:rsid w:val="00B71936"/>
    <w:rsid w:val="00B71A9D"/>
    <w:rsid w:val="00B72C5C"/>
    <w:rsid w:val="00B72CCA"/>
    <w:rsid w:val="00B72F2A"/>
    <w:rsid w:val="00B737CE"/>
    <w:rsid w:val="00B764F3"/>
    <w:rsid w:val="00B776C7"/>
    <w:rsid w:val="00B808EC"/>
    <w:rsid w:val="00B837EA"/>
    <w:rsid w:val="00B83AC8"/>
    <w:rsid w:val="00B83CDD"/>
    <w:rsid w:val="00B84271"/>
    <w:rsid w:val="00B85659"/>
    <w:rsid w:val="00B859ED"/>
    <w:rsid w:val="00B87694"/>
    <w:rsid w:val="00B90447"/>
    <w:rsid w:val="00B90F17"/>
    <w:rsid w:val="00B9110E"/>
    <w:rsid w:val="00B93211"/>
    <w:rsid w:val="00B979EC"/>
    <w:rsid w:val="00B97B4F"/>
    <w:rsid w:val="00B97DE2"/>
    <w:rsid w:val="00BA0D5C"/>
    <w:rsid w:val="00BA2D5F"/>
    <w:rsid w:val="00BA3941"/>
    <w:rsid w:val="00BA4AFC"/>
    <w:rsid w:val="00BA6207"/>
    <w:rsid w:val="00BA69B7"/>
    <w:rsid w:val="00BA73C2"/>
    <w:rsid w:val="00BB1C35"/>
    <w:rsid w:val="00BB2520"/>
    <w:rsid w:val="00BB3C7D"/>
    <w:rsid w:val="00BB3D5A"/>
    <w:rsid w:val="00BB4824"/>
    <w:rsid w:val="00BB5071"/>
    <w:rsid w:val="00BB55F2"/>
    <w:rsid w:val="00BB5CBF"/>
    <w:rsid w:val="00BB5E99"/>
    <w:rsid w:val="00BB6A3E"/>
    <w:rsid w:val="00BB795F"/>
    <w:rsid w:val="00BC19EB"/>
    <w:rsid w:val="00BC23D5"/>
    <w:rsid w:val="00BC3E8B"/>
    <w:rsid w:val="00BC560B"/>
    <w:rsid w:val="00BC631C"/>
    <w:rsid w:val="00BC68B7"/>
    <w:rsid w:val="00BD2857"/>
    <w:rsid w:val="00BD3D16"/>
    <w:rsid w:val="00BD3FA2"/>
    <w:rsid w:val="00BD44AE"/>
    <w:rsid w:val="00BD5983"/>
    <w:rsid w:val="00BD6315"/>
    <w:rsid w:val="00BD74F2"/>
    <w:rsid w:val="00BD7EA1"/>
    <w:rsid w:val="00BE0710"/>
    <w:rsid w:val="00BE16DE"/>
    <w:rsid w:val="00BE1979"/>
    <w:rsid w:val="00BE2121"/>
    <w:rsid w:val="00BE46BC"/>
    <w:rsid w:val="00BE4E9A"/>
    <w:rsid w:val="00BE7702"/>
    <w:rsid w:val="00BF0751"/>
    <w:rsid w:val="00BF364E"/>
    <w:rsid w:val="00BF73E2"/>
    <w:rsid w:val="00C00A69"/>
    <w:rsid w:val="00C00C86"/>
    <w:rsid w:val="00C045CC"/>
    <w:rsid w:val="00C04702"/>
    <w:rsid w:val="00C06FC7"/>
    <w:rsid w:val="00C074C4"/>
    <w:rsid w:val="00C10ACD"/>
    <w:rsid w:val="00C12DF4"/>
    <w:rsid w:val="00C1301A"/>
    <w:rsid w:val="00C13234"/>
    <w:rsid w:val="00C14B8A"/>
    <w:rsid w:val="00C15283"/>
    <w:rsid w:val="00C15A17"/>
    <w:rsid w:val="00C15B7B"/>
    <w:rsid w:val="00C166C5"/>
    <w:rsid w:val="00C17832"/>
    <w:rsid w:val="00C20632"/>
    <w:rsid w:val="00C2113F"/>
    <w:rsid w:val="00C2209F"/>
    <w:rsid w:val="00C220CA"/>
    <w:rsid w:val="00C2254F"/>
    <w:rsid w:val="00C22E63"/>
    <w:rsid w:val="00C22F14"/>
    <w:rsid w:val="00C23087"/>
    <w:rsid w:val="00C233B0"/>
    <w:rsid w:val="00C23D06"/>
    <w:rsid w:val="00C26506"/>
    <w:rsid w:val="00C27B67"/>
    <w:rsid w:val="00C32F79"/>
    <w:rsid w:val="00C336BA"/>
    <w:rsid w:val="00C338B8"/>
    <w:rsid w:val="00C33D49"/>
    <w:rsid w:val="00C3418B"/>
    <w:rsid w:val="00C34BF1"/>
    <w:rsid w:val="00C34FFD"/>
    <w:rsid w:val="00C363A1"/>
    <w:rsid w:val="00C36D38"/>
    <w:rsid w:val="00C4025B"/>
    <w:rsid w:val="00C4106C"/>
    <w:rsid w:val="00C418E2"/>
    <w:rsid w:val="00C42416"/>
    <w:rsid w:val="00C444BE"/>
    <w:rsid w:val="00C4587F"/>
    <w:rsid w:val="00C45F14"/>
    <w:rsid w:val="00C467E7"/>
    <w:rsid w:val="00C50413"/>
    <w:rsid w:val="00C507B8"/>
    <w:rsid w:val="00C5091D"/>
    <w:rsid w:val="00C50B1C"/>
    <w:rsid w:val="00C50B39"/>
    <w:rsid w:val="00C50C77"/>
    <w:rsid w:val="00C53019"/>
    <w:rsid w:val="00C53376"/>
    <w:rsid w:val="00C547FB"/>
    <w:rsid w:val="00C55E44"/>
    <w:rsid w:val="00C571CC"/>
    <w:rsid w:val="00C60C73"/>
    <w:rsid w:val="00C61C0E"/>
    <w:rsid w:val="00C61FB3"/>
    <w:rsid w:val="00C63D1E"/>
    <w:rsid w:val="00C64146"/>
    <w:rsid w:val="00C649FA"/>
    <w:rsid w:val="00C64C46"/>
    <w:rsid w:val="00C70B8F"/>
    <w:rsid w:val="00C75B54"/>
    <w:rsid w:val="00C763E8"/>
    <w:rsid w:val="00C77ABB"/>
    <w:rsid w:val="00C800A2"/>
    <w:rsid w:val="00C8039A"/>
    <w:rsid w:val="00C80603"/>
    <w:rsid w:val="00C808A8"/>
    <w:rsid w:val="00C81E76"/>
    <w:rsid w:val="00C8430F"/>
    <w:rsid w:val="00C85E89"/>
    <w:rsid w:val="00C86D1F"/>
    <w:rsid w:val="00C87B98"/>
    <w:rsid w:val="00C901E7"/>
    <w:rsid w:val="00C914E1"/>
    <w:rsid w:val="00C92D1B"/>
    <w:rsid w:val="00C9556F"/>
    <w:rsid w:val="00C96461"/>
    <w:rsid w:val="00C97F17"/>
    <w:rsid w:val="00CA03AA"/>
    <w:rsid w:val="00CA0FC2"/>
    <w:rsid w:val="00CA24C6"/>
    <w:rsid w:val="00CA298D"/>
    <w:rsid w:val="00CA2D09"/>
    <w:rsid w:val="00CA4970"/>
    <w:rsid w:val="00CA4B0A"/>
    <w:rsid w:val="00CA4DBB"/>
    <w:rsid w:val="00CA64E9"/>
    <w:rsid w:val="00CB0B43"/>
    <w:rsid w:val="00CB13D2"/>
    <w:rsid w:val="00CB1D42"/>
    <w:rsid w:val="00CB1E96"/>
    <w:rsid w:val="00CB25EE"/>
    <w:rsid w:val="00CB39E0"/>
    <w:rsid w:val="00CB42F1"/>
    <w:rsid w:val="00CB4AAC"/>
    <w:rsid w:val="00CB4D29"/>
    <w:rsid w:val="00CB6F05"/>
    <w:rsid w:val="00CB7678"/>
    <w:rsid w:val="00CB7708"/>
    <w:rsid w:val="00CB7B60"/>
    <w:rsid w:val="00CC0511"/>
    <w:rsid w:val="00CC2B94"/>
    <w:rsid w:val="00CC499F"/>
    <w:rsid w:val="00CC717B"/>
    <w:rsid w:val="00CC71C1"/>
    <w:rsid w:val="00CC7A7C"/>
    <w:rsid w:val="00CC7AF1"/>
    <w:rsid w:val="00CD0FD1"/>
    <w:rsid w:val="00CD1791"/>
    <w:rsid w:val="00CD2D33"/>
    <w:rsid w:val="00CD2E0A"/>
    <w:rsid w:val="00CD306C"/>
    <w:rsid w:val="00CD7349"/>
    <w:rsid w:val="00CE0015"/>
    <w:rsid w:val="00CE0A3F"/>
    <w:rsid w:val="00CE0BB6"/>
    <w:rsid w:val="00CE358E"/>
    <w:rsid w:val="00CE3CA4"/>
    <w:rsid w:val="00CE3DA5"/>
    <w:rsid w:val="00CE4678"/>
    <w:rsid w:val="00CE4C91"/>
    <w:rsid w:val="00CE6792"/>
    <w:rsid w:val="00CE6E20"/>
    <w:rsid w:val="00CE6F0E"/>
    <w:rsid w:val="00CF0E57"/>
    <w:rsid w:val="00CF1C58"/>
    <w:rsid w:val="00CF26BE"/>
    <w:rsid w:val="00CF30A7"/>
    <w:rsid w:val="00CF3E17"/>
    <w:rsid w:val="00CF4386"/>
    <w:rsid w:val="00CF60C4"/>
    <w:rsid w:val="00CF7B5B"/>
    <w:rsid w:val="00D01708"/>
    <w:rsid w:val="00D01CEF"/>
    <w:rsid w:val="00D034F2"/>
    <w:rsid w:val="00D04038"/>
    <w:rsid w:val="00D0445E"/>
    <w:rsid w:val="00D04CD7"/>
    <w:rsid w:val="00D04D76"/>
    <w:rsid w:val="00D05E0C"/>
    <w:rsid w:val="00D06435"/>
    <w:rsid w:val="00D076A7"/>
    <w:rsid w:val="00D07C5A"/>
    <w:rsid w:val="00D11C53"/>
    <w:rsid w:val="00D11D28"/>
    <w:rsid w:val="00D15C65"/>
    <w:rsid w:val="00D15FB9"/>
    <w:rsid w:val="00D161A0"/>
    <w:rsid w:val="00D1635F"/>
    <w:rsid w:val="00D20A5E"/>
    <w:rsid w:val="00D212D7"/>
    <w:rsid w:val="00D2173F"/>
    <w:rsid w:val="00D24509"/>
    <w:rsid w:val="00D2537C"/>
    <w:rsid w:val="00D25509"/>
    <w:rsid w:val="00D26EC7"/>
    <w:rsid w:val="00D271B7"/>
    <w:rsid w:val="00D303A9"/>
    <w:rsid w:val="00D306BA"/>
    <w:rsid w:val="00D32896"/>
    <w:rsid w:val="00D32B08"/>
    <w:rsid w:val="00D33492"/>
    <w:rsid w:val="00D357F9"/>
    <w:rsid w:val="00D35FE1"/>
    <w:rsid w:val="00D400DE"/>
    <w:rsid w:val="00D43A56"/>
    <w:rsid w:val="00D44A2D"/>
    <w:rsid w:val="00D44A92"/>
    <w:rsid w:val="00D44F6D"/>
    <w:rsid w:val="00D46956"/>
    <w:rsid w:val="00D47B3F"/>
    <w:rsid w:val="00D47DD9"/>
    <w:rsid w:val="00D51361"/>
    <w:rsid w:val="00D51FD6"/>
    <w:rsid w:val="00D53B60"/>
    <w:rsid w:val="00D54819"/>
    <w:rsid w:val="00D54CA3"/>
    <w:rsid w:val="00D56373"/>
    <w:rsid w:val="00D5660B"/>
    <w:rsid w:val="00D56674"/>
    <w:rsid w:val="00D566E7"/>
    <w:rsid w:val="00D5741E"/>
    <w:rsid w:val="00D61630"/>
    <w:rsid w:val="00D61B2D"/>
    <w:rsid w:val="00D62227"/>
    <w:rsid w:val="00D6290F"/>
    <w:rsid w:val="00D62B25"/>
    <w:rsid w:val="00D62C83"/>
    <w:rsid w:val="00D640D6"/>
    <w:rsid w:val="00D64B33"/>
    <w:rsid w:val="00D65ABD"/>
    <w:rsid w:val="00D661BA"/>
    <w:rsid w:val="00D665BF"/>
    <w:rsid w:val="00D70720"/>
    <w:rsid w:val="00D73573"/>
    <w:rsid w:val="00D74A4E"/>
    <w:rsid w:val="00D764F3"/>
    <w:rsid w:val="00D77CC9"/>
    <w:rsid w:val="00D82834"/>
    <w:rsid w:val="00D8542B"/>
    <w:rsid w:val="00D85E0A"/>
    <w:rsid w:val="00D86653"/>
    <w:rsid w:val="00D8685D"/>
    <w:rsid w:val="00D86C9F"/>
    <w:rsid w:val="00D87B8E"/>
    <w:rsid w:val="00D926C8"/>
    <w:rsid w:val="00D93C7D"/>
    <w:rsid w:val="00D93EC6"/>
    <w:rsid w:val="00D94A8E"/>
    <w:rsid w:val="00D95A5E"/>
    <w:rsid w:val="00DA084E"/>
    <w:rsid w:val="00DA232B"/>
    <w:rsid w:val="00DA2736"/>
    <w:rsid w:val="00DA2F5F"/>
    <w:rsid w:val="00DA4A3B"/>
    <w:rsid w:val="00DA54A6"/>
    <w:rsid w:val="00DA55A6"/>
    <w:rsid w:val="00DB0BDC"/>
    <w:rsid w:val="00DB1A52"/>
    <w:rsid w:val="00DB1D5F"/>
    <w:rsid w:val="00DB2182"/>
    <w:rsid w:val="00DB46FC"/>
    <w:rsid w:val="00DB4FCC"/>
    <w:rsid w:val="00DB739C"/>
    <w:rsid w:val="00DB74AA"/>
    <w:rsid w:val="00DC0106"/>
    <w:rsid w:val="00DC0134"/>
    <w:rsid w:val="00DC097E"/>
    <w:rsid w:val="00DC11CC"/>
    <w:rsid w:val="00DC16D8"/>
    <w:rsid w:val="00DC19BF"/>
    <w:rsid w:val="00DC24F0"/>
    <w:rsid w:val="00DC2E1C"/>
    <w:rsid w:val="00DC3C2F"/>
    <w:rsid w:val="00DC3EAF"/>
    <w:rsid w:val="00DC469C"/>
    <w:rsid w:val="00DC56F3"/>
    <w:rsid w:val="00DD0975"/>
    <w:rsid w:val="00DD09D2"/>
    <w:rsid w:val="00DD0A5E"/>
    <w:rsid w:val="00DD1D3D"/>
    <w:rsid w:val="00DD1D7B"/>
    <w:rsid w:val="00DD2160"/>
    <w:rsid w:val="00DD2DEA"/>
    <w:rsid w:val="00DD2F70"/>
    <w:rsid w:val="00DD33C0"/>
    <w:rsid w:val="00DD3CDF"/>
    <w:rsid w:val="00DD63F3"/>
    <w:rsid w:val="00DD6B90"/>
    <w:rsid w:val="00DE0DB5"/>
    <w:rsid w:val="00DE15B3"/>
    <w:rsid w:val="00DE1B7D"/>
    <w:rsid w:val="00DE35FB"/>
    <w:rsid w:val="00DE5C41"/>
    <w:rsid w:val="00DE6F31"/>
    <w:rsid w:val="00DF0E3C"/>
    <w:rsid w:val="00DF1294"/>
    <w:rsid w:val="00DF61F9"/>
    <w:rsid w:val="00DF686E"/>
    <w:rsid w:val="00DF6976"/>
    <w:rsid w:val="00DF6E47"/>
    <w:rsid w:val="00DF74B5"/>
    <w:rsid w:val="00DF7CC4"/>
    <w:rsid w:val="00E00318"/>
    <w:rsid w:val="00E01C65"/>
    <w:rsid w:val="00E022BB"/>
    <w:rsid w:val="00E038F6"/>
    <w:rsid w:val="00E03F43"/>
    <w:rsid w:val="00E04C16"/>
    <w:rsid w:val="00E04EA6"/>
    <w:rsid w:val="00E04F16"/>
    <w:rsid w:val="00E05CD1"/>
    <w:rsid w:val="00E0789A"/>
    <w:rsid w:val="00E110DD"/>
    <w:rsid w:val="00E11302"/>
    <w:rsid w:val="00E11B5D"/>
    <w:rsid w:val="00E12AC5"/>
    <w:rsid w:val="00E13558"/>
    <w:rsid w:val="00E13DC0"/>
    <w:rsid w:val="00E14057"/>
    <w:rsid w:val="00E14CA7"/>
    <w:rsid w:val="00E1574C"/>
    <w:rsid w:val="00E2002F"/>
    <w:rsid w:val="00E20A71"/>
    <w:rsid w:val="00E2291B"/>
    <w:rsid w:val="00E238DD"/>
    <w:rsid w:val="00E25CC1"/>
    <w:rsid w:val="00E25EF9"/>
    <w:rsid w:val="00E262C8"/>
    <w:rsid w:val="00E27F2C"/>
    <w:rsid w:val="00E30E16"/>
    <w:rsid w:val="00E311EB"/>
    <w:rsid w:val="00E333DA"/>
    <w:rsid w:val="00E3665E"/>
    <w:rsid w:val="00E36B65"/>
    <w:rsid w:val="00E40EB7"/>
    <w:rsid w:val="00E4368B"/>
    <w:rsid w:val="00E44CF0"/>
    <w:rsid w:val="00E44DC3"/>
    <w:rsid w:val="00E44E3E"/>
    <w:rsid w:val="00E461E5"/>
    <w:rsid w:val="00E4665D"/>
    <w:rsid w:val="00E47F84"/>
    <w:rsid w:val="00E504A5"/>
    <w:rsid w:val="00E5187B"/>
    <w:rsid w:val="00E51DE6"/>
    <w:rsid w:val="00E51FA8"/>
    <w:rsid w:val="00E520C0"/>
    <w:rsid w:val="00E5266B"/>
    <w:rsid w:val="00E52C53"/>
    <w:rsid w:val="00E530FE"/>
    <w:rsid w:val="00E537DE"/>
    <w:rsid w:val="00E5391E"/>
    <w:rsid w:val="00E5395C"/>
    <w:rsid w:val="00E55D87"/>
    <w:rsid w:val="00E5658A"/>
    <w:rsid w:val="00E57551"/>
    <w:rsid w:val="00E57BFA"/>
    <w:rsid w:val="00E6150B"/>
    <w:rsid w:val="00E61A3D"/>
    <w:rsid w:val="00E62770"/>
    <w:rsid w:val="00E62FAA"/>
    <w:rsid w:val="00E65C64"/>
    <w:rsid w:val="00E70A74"/>
    <w:rsid w:val="00E70B81"/>
    <w:rsid w:val="00E7163D"/>
    <w:rsid w:val="00E71C93"/>
    <w:rsid w:val="00E72EDE"/>
    <w:rsid w:val="00E75B54"/>
    <w:rsid w:val="00E75F61"/>
    <w:rsid w:val="00E76847"/>
    <w:rsid w:val="00E76EDD"/>
    <w:rsid w:val="00E77F6F"/>
    <w:rsid w:val="00E803C4"/>
    <w:rsid w:val="00E82482"/>
    <w:rsid w:val="00E83221"/>
    <w:rsid w:val="00E83510"/>
    <w:rsid w:val="00E83519"/>
    <w:rsid w:val="00E8385D"/>
    <w:rsid w:val="00E853DC"/>
    <w:rsid w:val="00E87712"/>
    <w:rsid w:val="00E90CA8"/>
    <w:rsid w:val="00E917C5"/>
    <w:rsid w:val="00E92F1C"/>
    <w:rsid w:val="00E96A4B"/>
    <w:rsid w:val="00E96EC2"/>
    <w:rsid w:val="00E97294"/>
    <w:rsid w:val="00E97633"/>
    <w:rsid w:val="00E9797C"/>
    <w:rsid w:val="00EA28C5"/>
    <w:rsid w:val="00EA2D5A"/>
    <w:rsid w:val="00EA385A"/>
    <w:rsid w:val="00EA4F0A"/>
    <w:rsid w:val="00EA5929"/>
    <w:rsid w:val="00EA5B71"/>
    <w:rsid w:val="00EA62F8"/>
    <w:rsid w:val="00EA6E69"/>
    <w:rsid w:val="00EB1F75"/>
    <w:rsid w:val="00EB2ADE"/>
    <w:rsid w:val="00EB2EFD"/>
    <w:rsid w:val="00EB33A6"/>
    <w:rsid w:val="00EB3BF1"/>
    <w:rsid w:val="00EB448D"/>
    <w:rsid w:val="00EB468A"/>
    <w:rsid w:val="00EB4AA0"/>
    <w:rsid w:val="00EB4F60"/>
    <w:rsid w:val="00EB53A2"/>
    <w:rsid w:val="00EC092F"/>
    <w:rsid w:val="00EC1DA6"/>
    <w:rsid w:val="00EC2BFC"/>
    <w:rsid w:val="00EC69CB"/>
    <w:rsid w:val="00EC769F"/>
    <w:rsid w:val="00EC76F9"/>
    <w:rsid w:val="00EC7A7E"/>
    <w:rsid w:val="00EC7AEC"/>
    <w:rsid w:val="00ED172D"/>
    <w:rsid w:val="00ED1BC9"/>
    <w:rsid w:val="00ED1F03"/>
    <w:rsid w:val="00ED25F7"/>
    <w:rsid w:val="00ED324E"/>
    <w:rsid w:val="00ED3516"/>
    <w:rsid w:val="00ED5F00"/>
    <w:rsid w:val="00ED5FA1"/>
    <w:rsid w:val="00ED732F"/>
    <w:rsid w:val="00ED76EF"/>
    <w:rsid w:val="00ED7D27"/>
    <w:rsid w:val="00EE07CD"/>
    <w:rsid w:val="00EE0F60"/>
    <w:rsid w:val="00EE12FF"/>
    <w:rsid w:val="00EE1F64"/>
    <w:rsid w:val="00EE216A"/>
    <w:rsid w:val="00EE3650"/>
    <w:rsid w:val="00EE56E8"/>
    <w:rsid w:val="00EE7683"/>
    <w:rsid w:val="00EE7AAC"/>
    <w:rsid w:val="00EF0C86"/>
    <w:rsid w:val="00EF1405"/>
    <w:rsid w:val="00EF1DEA"/>
    <w:rsid w:val="00EF1F4F"/>
    <w:rsid w:val="00EF6F4F"/>
    <w:rsid w:val="00F00DDD"/>
    <w:rsid w:val="00F0296D"/>
    <w:rsid w:val="00F037C3"/>
    <w:rsid w:val="00F03B08"/>
    <w:rsid w:val="00F04005"/>
    <w:rsid w:val="00F05483"/>
    <w:rsid w:val="00F059DE"/>
    <w:rsid w:val="00F05E36"/>
    <w:rsid w:val="00F061AE"/>
    <w:rsid w:val="00F06D7E"/>
    <w:rsid w:val="00F076CC"/>
    <w:rsid w:val="00F07BBE"/>
    <w:rsid w:val="00F1123A"/>
    <w:rsid w:val="00F11A61"/>
    <w:rsid w:val="00F13A91"/>
    <w:rsid w:val="00F13ED0"/>
    <w:rsid w:val="00F151BF"/>
    <w:rsid w:val="00F15455"/>
    <w:rsid w:val="00F160EF"/>
    <w:rsid w:val="00F17265"/>
    <w:rsid w:val="00F215E2"/>
    <w:rsid w:val="00F23E5D"/>
    <w:rsid w:val="00F24BF1"/>
    <w:rsid w:val="00F24C98"/>
    <w:rsid w:val="00F318EF"/>
    <w:rsid w:val="00F31FEB"/>
    <w:rsid w:val="00F323A6"/>
    <w:rsid w:val="00F32CAF"/>
    <w:rsid w:val="00F32CF9"/>
    <w:rsid w:val="00F34392"/>
    <w:rsid w:val="00F34EDC"/>
    <w:rsid w:val="00F35BFE"/>
    <w:rsid w:val="00F4127B"/>
    <w:rsid w:val="00F41B9D"/>
    <w:rsid w:val="00F41DF7"/>
    <w:rsid w:val="00F43829"/>
    <w:rsid w:val="00F43E73"/>
    <w:rsid w:val="00F44ABE"/>
    <w:rsid w:val="00F44CB0"/>
    <w:rsid w:val="00F4518E"/>
    <w:rsid w:val="00F46E33"/>
    <w:rsid w:val="00F5064C"/>
    <w:rsid w:val="00F50D66"/>
    <w:rsid w:val="00F514ED"/>
    <w:rsid w:val="00F52238"/>
    <w:rsid w:val="00F52696"/>
    <w:rsid w:val="00F5594C"/>
    <w:rsid w:val="00F55D15"/>
    <w:rsid w:val="00F55FEF"/>
    <w:rsid w:val="00F56D57"/>
    <w:rsid w:val="00F60633"/>
    <w:rsid w:val="00F60EFC"/>
    <w:rsid w:val="00F6168C"/>
    <w:rsid w:val="00F62045"/>
    <w:rsid w:val="00F63073"/>
    <w:rsid w:val="00F634AF"/>
    <w:rsid w:val="00F6513F"/>
    <w:rsid w:val="00F65519"/>
    <w:rsid w:val="00F65738"/>
    <w:rsid w:val="00F67314"/>
    <w:rsid w:val="00F6764D"/>
    <w:rsid w:val="00F67657"/>
    <w:rsid w:val="00F70495"/>
    <w:rsid w:val="00F7231A"/>
    <w:rsid w:val="00F754D2"/>
    <w:rsid w:val="00F754E4"/>
    <w:rsid w:val="00F77855"/>
    <w:rsid w:val="00F80776"/>
    <w:rsid w:val="00F829FD"/>
    <w:rsid w:val="00F83B1D"/>
    <w:rsid w:val="00F83BA7"/>
    <w:rsid w:val="00F84666"/>
    <w:rsid w:val="00F84A44"/>
    <w:rsid w:val="00F84A8D"/>
    <w:rsid w:val="00F84AF9"/>
    <w:rsid w:val="00F86888"/>
    <w:rsid w:val="00F86C96"/>
    <w:rsid w:val="00F876EA"/>
    <w:rsid w:val="00F91864"/>
    <w:rsid w:val="00F91B26"/>
    <w:rsid w:val="00F92777"/>
    <w:rsid w:val="00F93463"/>
    <w:rsid w:val="00F94BCA"/>
    <w:rsid w:val="00F95B39"/>
    <w:rsid w:val="00F96EAD"/>
    <w:rsid w:val="00F97E8B"/>
    <w:rsid w:val="00FA031E"/>
    <w:rsid w:val="00FA0361"/>
    <w:rsid w:val="00FA23D0"/>
    <w:rsid w:val="00FA2E78"/>
    <w:rsid w:val="00FB0A12"/>
    <w:rsid w:val="00FB30D0"/>
    <w:rsid w:val="00FB35CD"/>
    <w:rsid w:val="00FB45EE"/>
    <w:rsid w:val="00FB5065"/>
    <w:rsid w:val="00FB674E"/>
    <w:rsid w:val="00FB6B21"/>
    <w:rsid w:val="00FC04CA"/>
    <w:rsid w:val="00FC15D2"/>
    <w:rsid w:val="00FC2074"/>
    <w:rsid w:val="00FC242D"/>
    <w:rsid w:val="00FC242F"/>
    <w:rsid w:val="00FC3AED"/>
    <w:rsid w:val="00FC3CA0"/>
    <w:rsid w:val="00FC3CC6"/>
    <w:rsid w:val="00FC3F12"/>
    <w:rsid w:val="00FC4DF7"/>
    <w:rsid w:val="00FC76DE"/>
    <w:rsid w:val="00FC7D1D"/>
    <w:rsid w:val="00FC7D81"/>
    <w:rsid w:val="00FC7DE1"/>
    <w:rsid w:val="00FD049F"/>
    <w:rsid w:val="00FD225F"/>
    <w:rsid w:val="00FD22AA"/>
    <w:rsid w:val="00FD33E1"/>
    <w:rsid w:val="00FD41F6"/>
    <w:rsid w:val="00FD4FF7"/>
    <w:rsid w:val="00FE0E8A"/>
    <w:rsid w:val="00FE0F4E"/>
    <w:rsid w:val="00FE21D9"/>
    <w:rsid w:val="00FE2FFC"/>
    <w:rsid w:val="00FE3DDD"/>
    <w:rsid w:val="00FE5B25"/>
    <w:rsid w:val="00FF232F"/>
    <w:rsid w:val="00FF238C"/>
    <w:rsid w:val="00FF3DF3"/>
    <w:rsid w:val="00FF3F34"/>
    <w:rsid w:val="00FF485E"/>
    <w:rsid w:val="00FF4B11"/>
    <w:rsid w:val="00FF72C5"/>
    <w:rsid w:val="00FF761E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9273D72"/>
  <w15:docId w15:val="{C0C769E5-8C29-4E20-86C9-1A997871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rsid w:val="008B7515"/>
    <w:pPr>
      <w:keepNext/>
      <w:outlineLvl w:val="0"/>
    </w:pPr>
  </w:style>
  <w:style w:type="paragraph" w:styleId="2">
    <w:name w:val="heading 2"/>
    <w:basedOn w:val="a"/>
    <w:next w:val="a"/>
    <w:qFormat/>
    <w:rsid w:val="008B751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B75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B7515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8B7515"/>
    <w:pPr>
      <w:keepNext/>
      <w:jc w:val="both"/>
      <w:outlineLvl w:val="0"/>
    </w:pPr>
  </w:style>
  <w:style w:type="character" w:customStyle="1" w:styleId="a3">
    <w:name w:val="Основной шрифт"/>
    <w:rsid w:val="008B7515"/>
  </w:style>
  <w:style w:type="paragraph" w:styleId="a4">
    <w:name w:val="header"/>
    <w:basedOn w:val="a"/>
    <w:link w:val="a5"/>
    <w:uiPriority w:val="99"/>
    <w:rsid w:val="008B7515"/>
    <w:pPr>
      <w:tabs>
        <w:tab w:val="center" w:pos="4536"/>
        <w:tab w:val="right" w:pos="9072"/>
      </w:tabs>
    </w:pPr>
  </w:style>
  <w:style w:type="paragraph" w:styleId="a6">
    <w:name w:val="footer"/>
    <w:basedOn w:val="a"/>
    <w:link w:val="a7"/>
    <w:uiPriority w:val="99"/>
    <w:rsid w:val="008B7515"/>
    <w:pPr>
      <w:tabs>
        <w:tab w:val="center" w:pos="4536"/>
        <w:tab w:val="right" w:pos="9072"/>
      </w:tabs>
    </w:pPr>
  </w:style>
  <w:style w:type="paragraph" w:styleId="a8">
    <w:name w:val="Body Text Indent"/>
    <w:basedOn w:val="a"/>
    <w:rsid w:val="008B7515"/>
    <w:pPr>
      <w:ind w:firstLine="567"/>
      <w:jc w:val="both"/>
    </w:pPr>
  </w:style>
  <w:style w:type="paragraph" w:styleId="20">
    <w:name w:val="Body Text Indent 2"/>
    <w:basedOn w:val="a"/>
    <w:rsid w:val="008B7515"/>
    <w:pPr>
      <w:ind w:firstLine="567"/>
      <w:jc w:val="both"/>
    </w:pPr>
  </w:style>
  <w:style w:type="paragraph" w:styleId="a9">
    <w:name w:val="Body Text"/>
    <w:basedOn w:val="a"/>
    <w:rsid w:val="008B7515"/>
    <w:pPr>
      <w:tabs>
        <w:tab w:val="left" w:pos="709"/>
      </w:tabs>
    </w:pPr>
    <w:rPr>
      <w:sz w:val="22"/>
    </w:rPr>
  </w:style>
  <w:style w:type="paragraph" w:customStyle="1" w:styleId="aa">
    <w:name w:val="текст примечания"/>
    <w:basedOn w:val="a"/>
    <w:rsid w:val="008B7515"/>
  </w:style>
  <w:style w:type="paragraph" w:styleId="21">
    <w:name w:val="Body Text 2"/>
    <w:basedOn w:val="a"/>
    <w:rsid w:val="008B7515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rsid w:val="008B7515"/>
    <w:pPr>
      <w:ind w:right="-1"/>
      <w:jc w:val="both"/>
    </w:pPr>
  </w:style>
  <w:style w:type="paragraph" w:styleId="ab">
    <w:name w:val="Block Text"/>
    <w:basedOn w:val="a"/>
    <w:rsid w:val="008B7515"/>
    <w:pPr>
      <w:ind w:left="-284" w:right="-760"/>
    </w:pPr>
  </w:style>
  <w:style w:type="paragraph" w:styleId="ac">
    <w:name w:val="Title"/>
    <w:basedOn w:val="a"/>
    <w:qFormat/>
    <w:rsid w:val="008B7515"/>
    <w:pPr>
      <w:jc w:val="center"/>
    </w:pPr>
  </w:style>
  <w:style w:type="paragraph" w:styleId="31">
    <w:name w:val="Body Text Indent 3"/>
    <w:basedOn w:val="a"/>
    <w:rsid w:val="008B7515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rsid w:val="008B751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8B75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rsid w:val="002173E3"/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e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1">
    <w:name w:val="Заголовок №1_"/>
    <w:link w:val="12"/>
    <w:rsid w:val="00F34EDC"/>
    <w:rPr>
      <w:b/>
      <w:bCs/>
      <w:i/>
      <w:iCs/>
      <w:sz w:val="33"/>
      <w:szCs w:val="33"/>
      <w:shd w:val="clear" w:color="auto" w:fill="FFFFFF"/>
    </w:rPr>
  </w:style>
  <w:style w:type="character" w:customStyle="1" w:styleId="af">
    <w:name w:val="Основной текст_"/>
    <w:link w:val="22"/>
    <w:rsid w:val="00F34EDC"/>
    <w:rPr>
      <w:shd w:val="clear" w:color="auto" w:fill="FFFFFF"/>
    </w:rPr>
  </w:style>
  <w:style w:type="character" w:customStyle="1" w:styleId="af0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3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paragraph" w:customStyle="1" w:styleId="12">
    <w:name w:val="Заголовок №1"/>
    <w:basedOn w:val="a"/>
    <w:link w:val="11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paragraph" w:customStyle="1" w:styleId="22">
    <w:name w:val="Основной текст2"/>
    <w:basedOn w:val="a"/>
    <w:link w:val="af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paragraph" w:styleId="af1">
    <w:name w:val="List Paragraph"/>
    <w:basedOn w:val="a"/>
    <w:link w:val="af2"/>
    <w:qFormat/>
    <w:rsid w:val="009E1E55"/>
    <w:pPr>
      <w:ind w:left="720"/>
    </w:pPr>
  </w:style>
  <w:style w:type="paragraph" w:customStyle="1" w:styleId="ConsPlusCell">
    <w:name w:val="ConsPlusCell"/>
    <w:uiPriority w:val="99"/>
    <w:rsid w:val="009E1E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Balloon Text"/>
    <w:basedOn w:val="a"/>
    <w:link w:val="af4"/>
    <w:rsid w:val="00931D9C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931D9C"/>
    <w:rPr>
      <w:rFonts w:ascii="Tahoma" w:hAnsi="Tahoma" w:cs="Tahoma"/>
      <w:sz w:val="16"/>
      <w:szCs w:val="16"/>
    </w:rPr>
  </w:style>
  <w:style w:type="character" w:styleId="af5">
    <w:name w:val="Emphasis"/>
    <w:qFormat/>
    <w:rsid w:val="00CB13D2"/>
    <w:rPr>
      <w:i/>
      <w:iCs/>
    </w:rPr>
  </w:style>
  <w:style w:type="character" w:styleId="af6">
    <w:name w:val="Hyperlink"/>
    <w:unhideWhenUsed/>
    <w:rsid w:val="004066D1"/>
    <w:rPr>
      <w:color w:val="0000FF"/>
      <w:u w:val="single"/>
    </w:rPr>
  </w:style>
  <w:style w:type="paragraph" w:customStyle="1" w:styleId="ConsPlusNonformat">
    <w:name w:val="ConsPlusNonformat"/>
    <w:rsid w:val="008216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Strong"/>
    <w:uiPriority w:val="99"/>
    <w:qFormat/>
    <w:rsid w:val="00821627"/>
    <w:rPr>
      <w:b/>
      <w:bCs/>
    </w:rPr>
  </w:style>
  <w:style w:type="paragraph" w:customStyle="1" w:styleId="14">
    <w:name w:val="Обычный1"/>
    <w:rsid w:val="004A67E9"/>
    <w:pPr>
      <w:widowControl w:val="0"/>
      <w:snapToGrid w:val="0"/>
      <w:spacing w:line="480" w:lineRule="auto"/>
      <w:ind w:firstLine="260"/>
      <w:jc w:val="both"/>
    </w:pPr>
    <w:rPr>
      <w:sz w:val="24"/>
      <w:lang w:eastAsia="ja-JP"/>
    </w:rPr>
  </w:style>
  <w:style w:type="paragraph" w:customStyle="1" w:styleId="Table1">
    <w:name w:val="Table1"/>
    <w:basedOn w:val="a"/>
    <w:rsid w:val="004A67E9"/>
    <w:pPr>
      <w:widowControl w:val="0"/>
      <w:snapToGrid w:val="0"/>
      <w:spacing w:before="40" w:after="40"/>
      <w:ind w:left="851"/>
    </w:pPr>
    <w:rPr>
      <w:rFonts w:ascii="AGOpus" w:hAnsi="AGOpus"/>
      <w:color w:val="000000"/>
      <w:sz w:val="16"/>
      <w:szCs w:val="20"/>
      <w:lang w:val="en-US" w:eastAsia="ja-JP"/>
    </w:rPr>
  </w:style>
  <w:style w:type="character" w:customStyle="1" w:styleId="a7">
    <w:name w:val="Нижний колонтитул Знак"/>
    <w:link w:val="a6"/>
    <w:uiPriority w:val="99"/>
    <w:rsid w:val="00B33046"/>
    <w:rPr>
      <w:sz w:val="24"/>
      <w:szCs w:val="24"/>
    </w:rPr>
  </w:style>
  <w:style w:type="paragraph" w:customStyle="1" w:styleId="ConsPlusTitle">
    <w:name w:val="ConsPlusTitle"/>
    <w:rsid w:val="00AA03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310">
    <w:name w:val="31"/>
    <w:basedOn w:val="a"/>
    <w:uiPriority w:val="99"/>
    <w:rsid w:val="00245365"/>
    <w:pPr>
      <w:spacing w:before="100" w:beforeAutospacing="1" w:after="100" w:afterAutospacing="1"/>
    </w:pPr>
  </w:style>
  <w:style w:type="paragraph" w:styleId="af8">
    <w:name w:val="Normal (Web)"/>
    <w:basedOn w:val="a"/>
    <w:uiPriority w:val="99"/>
    <w:rsid w:val="00B25FEF"/>
    <w:pPr>
      <w:spacing w:before="100" w:beforeAutospacing="1" w:after="100" w:afterAutospacing="1"/>
    </w:pPr>
  </w:style>
  <w:style w:type="table" w:styleId="af9">
    <w:name w:val="Table Grid"/>
    <w:basedOn w:val="a1"/>
    <w:rsid w:val="00CD7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a0"/>
    <w:rsid w:val="00B61AF2"/>
  </w:style>
  <w:style w:type="paragraph" w:customStyle="1" w:styleId="ConsTitle">
    <w:name w:val="ConsTitle"/>
    <w:rsid w:val="0068518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a">
    <w:name w:val="line number"/>
    <w:basedOn w:val="a0"/>
    <w:rsid w:val="002868CC"/>
  </w:style>
  <w:style w:type="paragraph" w:customStyle="1" w:styleId="15">
    <w:name w:val="Абзац списка1"/>
    <w:aliases w:val="Абзац списка для документа,мой"/>
    <w:basedOn w:val="a"/>
    <w:link w:val="ListParagraphChar"/>
    <w:rsid w:val="003A7C70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aliases w:val="Абзац списка для документа Char,мой Char"/>
    <w:link w:val="15"/>
    <w:locked/>
    <w:rsid w:val="003A7C70"/>
    <w:rPr>
      <w:rFonts w:ascii="Calibri" w:hAnsi="Calibri"/>
    </w:rPr>
  </w:style>
  <w:style w:type="character" w:customStyle="1" w:styleId="af2">
    <w:name w:val="Абзац списка Знак"/>
    <w:link w:val="af1"/>
    <w:locked/>
    <w:rsid w:val="00AA45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601B8-3FC5-41F9-A5B1-4D85BF97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32</TotalTime>
  <Pages>6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Хватова Ольга Андреевна</cp:lastModifiedBy>
  <cp:revision>7</cp:revision>
  <cp:lastPrinted>2025-07-14T09:26:00Z</cp:lastPrinted>
  <dcterms:created xsi:type="dcterms:W3CDTF">2025-07-15T08:05:00Z</dcterms:created>
  <dcterms:modified xsi:type="dcterms:W3CDTF">2025-08-11T11:55:00Z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739a33e8-efba-4c93-aff3-24c375721309</vt:lpwstr>
  </property>
</Properties>
</file>